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/>
          <w:sz w:val="22"/>
          <w:szCs w:val="22"/>
          <w:lang w:val="ru-RU"/>
        </w:rPr>
        <w:alias w:val="Автор"/>
        <w:tag w:val=""/>
        <w:id w:val="1246310863"/>
        <w:placeholder>
          <w:docPart w:val="0A9F91F82F4E44E2B3345469560E3DBC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:rsidR="00C63F66" w:rsidRPr="00F554DD" w:rsidRDefault="0076785B">
          <w:pPr>
            <w:pStyle w:val="a4"/>
            <w:rPr>
              <w:b/>
              <w:sz w:val="22"/>
              <w:szCs w:val="22"/>
              <w:lang w:val="ru-RU"/>
            </w:rPr>
          </w:pPr>
          <w:r w:rsidRPr="00F554DD">
            <w:rPr>
              <w:b/>
              <w:sz w:val="22"/>
              <w:szCs w:val="22"/>
              <w:lang w:val="ru-RU"/>
            </w:rPr>
            <w:t>программа</w:t>
          </w:r>
          <w:r w:rsidR="00E20296" w:rsidRPr="00F554DD">
            <w:rPr>
              <w:b/>
              <w:sz w:val="22"/>
              <w:szCs w:val="22"/>
              <w:lang w:val="ru-RU"/>
            </w:rPr>
            <w:t xml:space="preserve"> проведения дня физкультурника совмещенного с днем строителя 9 августа 2014г. г.можайск</w:t>
          </w:r>
          <w:r w:rsidR="00F054A5" w:rsidRPr="00F554DD">
            <w:rPr>
              <w:b/>
              <w:sz w:val="22"/>
              <w:szCs w:val="22"/>
              <w:lang w:val="ru-RU"/>
            </w:rPr>
            <w:t xml:space="preserve"> </w:t>
          </w:r>
        </w:p>
      </w:sdtContent>
    </w:sdt>
    <w:tbl>
      <w:tblPr>
        <w:tblStyle w:val="ResumeTable"/>
        <w:tblW w:w="5516" w:type="pct"/>
        <w:tblInd w:w="-426" w:type="dxa"/>
        <w:tblLayout w:type="fixed"/>
        <w:tblLook w:val="04A0"/>
      </w:tblPr>
      <w:tblGrid>
        <w:gridCol w:w="1136"/>
        <w:gridCol w:w="8505"/>
      </w:tblGrid>
      <w:tr w:rsidR="00C63F66" w:rsidRPr="00F554DD" w:rsidTr="00E20296">
        <w:trPr>
          <w:cnfStyle w:val="100000000000"/>
          <w:trHeight w:hRule="exact" w:val="58"/>
        </w:trPr>
        <w:tc>
          <w:tcPr>
            <w:tcW w:w="589" w:type="pct"/>
          </w:tcPr>
          <w:p w:rsidR="00C63F66" w:rsidRPr="00F554DD" w:rsidRDefault="00C63F6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411" w:type="pct"/>
          </w:tcPr>
          <w:p w:rsidR="00C63F66" w:rsidRPr="00F554DD" w:rsidRDefault="00C63F66">
            <w:pPr>
              <w:rPr>
                <w:sz w:val="22"/>
                <w:szCs w:val="22"/>
                <w:lang w:val="ru-RU"/>
              </w:rPr>
            </w:pPr>
          </w:p>
        </w:tc>
      </w:tr>
      <w:tr w:rsidR="00C63F66" w:rsidRPr="00F554DD" w:rsidTr="00E20296">
        <w:tc>
          <w:tcPr>
            <w:tcW w:w="589" w:type="pct"/>
          </w:tcPr>
          <w:p w:rsidR="00C63F66" w:rsidRPr="00F554DD" w:rsidRDefault="00253B66">
            <w:pPr>
              <w:rPr>
                <w:sz w:val="22"/>
                <w:szCs w:val="22"/>
                <w:lang w:val="ru-RU"/>
              </w:rPr>
            </w:pPr>
            <w:r w:rsidRPr="00F554DD">
              <w:rPr>
                <w:sz w:val="22"/>
                <w:szCs w:val="22"/>
              </w:rPr>
              <w:t>I</w:t>
            </w:r>
            <w:r w:rsidRPr="00F554DD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4411" w:type="pct"/>
          </w:tcPr>
          <w:p w:rsidR="00E20296" w:rsidRPr="00F554DD" w:rsidRDefault="00E20296" w:rsidP="00E20296">
            <w:pPr>
              <w:pStyle w:val="af1"/>
              <w:rPr>
                <w:b/>
                <w:sz w:val="22"/>
                <w:szCs w:val="22"/>
                <w:lang w:val="ru-RU"/>
              </w:rPr>
            </w:pPr>
            <w:r w:rsidRPr="00F554DD">
              <w:rPr>
                <w:b/>
                <w:sz w:val="22"/>
                <w:szCs w:val="22"/>
                <w:lang w:val="ru-RU"/>
              </w:rPr>
              <w:t>Программа включает следующие группы мероприятий</w:t>
            </w:r>
          </w:p>
          <w:p w:rsidR="00E20296" w:rsidRPr="00F554DD" w:rsidRDefault="00CD0887" w:rsidP="00E20296">
            <w:pPr>
              <w:pStyle w:val="af1"/>
              <w:ind w:firstLine="424"/>
              <w:rPr>
                <w:sz w:val="22"/>
                <w:szCs w:val="22"/>
                <w:lang w:val="ru-RU"/>
              </w:rPr>
            </w:pPr>
            <w:r w:rsidRPr="00F554DD">
              <w:rPr>
                <w:sz w:val="22"/>
                <w:szCs w:val="22"/>
                <w:lang w:val="ru-RU"/>
              </w:rPr>
              <w:t xml:space="preserve">1. Спортивная программа   </w:t>
            </w:r>
            <w:r w:rsidR="00E20296" w:rsidRPr="00F554DD">
              <w:rPr>
                <w:sz w:val="22"/>
                <w:szCs w:val="22"/>
                <w:lang w:val="ru-RU"/>
              </w:rPr>
              <w:t xml:space="preserve"> </w:t>
            </w:r>
            <w:r w:rsidR="0076785B" w:rsidRPr="00F554DD">
              <w:rPr>
                <w:sz w:val="22"/>
                <w:szCs w:val="22"/>
                <w:lang w:val="ru-RU"/>
              </w:rPr>
              <w:t xml:space="preserve"> </w:t>
            </w:r>
            <w:r w:rsidR="00E20296" w:rsidRPr="00F554DD">
              <w:rPr>
                <w:sz w:val="22"/>
                <w:szCs w:val="22"/>
                <w:lang w:val="ru-RU"/>
              </w:rPr>
              <w:t xml:space="preserve"> 10.</w:t>
            </w:r>
            <w:r w:rsidR="00C9041E" w:rsidRPr="00F554DD">
              <w:rPr>
                <w:sz w:val="22"/>
                <w:szCs w:val="22"/>
                <w:lang w:val="ru-RU"/>
              </w:rPr>
              <w:t>3</w:t>
            </w:r>
            <w:r w:rsidR="00E20296" w:rsidRPr="00F554DD">
              <w:rPr>
                <w:sz w:val="22"/>
                <w:szCs w:val="22"/>
                <w:lang w:val="ru-RU"/>
              </w:rPr>
              <w:t>0-17.00</w:t>
            </w:r>
            <w:r w:rsidRPr="00F554DD">
              <w:rPr>
                <w:sz w:val="22"/>
                <w:szCs w:val="22"/>
                <w:lang w:val="ru-RU"/>
              </w:rPr>
              <w:t xml:space="preserve">   </w:t>
            </w:r>
          </w:p>
          <w:p w:rsidR="00E20296" w:rsidRPr="00F554DD" w:rsidRDefault="00E20296" w:rsidP="00E20296">
            <w:pPr>
              <w:pStyle w:val="af1"/>
              <w:ind w:firstLine="424"/>
              <w:rPr>
                <w:sz w:val="22"/>
                <w:szCs w:val="22"/>
                <w:lang w:val="ru-RU"/>
              </w:rPr>
            </w:pPr>
            <w:r w:rsidRPr="00F554DD">
              <w:rPr>
                <w:sz w:val="22"/>
                <w:szCs w:val="22"/>
                <w:lang w:val="ru-RU"/>
              </w:rPr>
              <w:t>2. Зрительская программа     1</w:t>
            </w:r>
            <w:r w:rsidR="00A06723" w:rsidRPr="00F554DD">
              <w:rPr>
                <w:sz w:val="22"/>
                <w:szCs w:val="22"/>
                <w:lang w:val="ru-RU"/>
              </w:rPr>
              <w:t>0</w:t>
            </w:r>
            <w:r w:rsidRPr="00F554DD">
              <w:rPr>
                <w:sz w:val="22"/>
                <w:szCs w:val="22"/>
                <w:lang w:val="ru-RU"/>
              </w:rPr>
              <w:t>.00</w:t>
            </w:r>
            <w:r w:rsidR="00A06723" w:rsidRPr="00F554DD">
              <w:rPr>
                <w:sz w:val="22"/>
                <w:szCs w:val="22"/>
                <w:lang w:val="ru-RU"/>
              </w:rPr>
              <w:t>-01</w:t>
            </w:r>
            <w:r w:rsidRPr="00F554DD">
              <w:rPr>
                <w:sz w:val="22"/>
                <w:szCs w:val="22"/>
                <w:lang w:val="ru-RU"/>
              </w:rPr>
              <w:t>.00</w:t>
            </w:r>
          </w:p>
          <w:p w:rsidR="00C63F66" w:rsidRPr="00F554DD" w:rsidRDefault="00E20296" w:rsidP="00E20296">
            <w:pPr>
              <w:pStyle w:val="af1"/>
              <w:ind w:left="424"/>
              <w:rPr>
                <w:sz w:val="22"/>
                <w:szCs w:val="22"/>
                <w:lang w:val="ru-RU"/>
              </w:rPr>
            </w:pPr>
            <w:r w:rsidRPr="00F554DD">
              <w:rPr>
                <w:sz w:val="22"/>
                <w:szCs w:val="22"/>
                <w:lang w:val="ru-RU"/>
              </w:rPr>
              <w:t xml:space="preserve">3. Торжественная </w:t>
            </w:r>
            <w:r w:rsidR="00C9041E" w:rsidRPr="00F554DD">
              <w:rPr>
                <w:sz w:val="22"/>
                <w:szCs w:val="22"/>
                <w:lang w:val="ru-RU"/>
              </w:rPr>
              <w:t>часть</w:t>
            </w:r>
            <w:r w:rsidRPr="00F554DD">
              <w:rPr>
                <w:sz w:val="22"/>
                <w:szCs w:val="22"/>
                <w:lang w:val="ru-RU"/>
              </w:rPr>
              <w:t xml:space="preserve"> </w:t>
            </w:r>
            <w:r w:rsidR="0076785B" w:rsidRPr="00F554DD">
              <w:rPr>
                <w:sz w:val="22"/>
                <w:szCs w:val="22"/>
                <w:lang w:val="ru-RU"/>
              </w:rPr>
              <w:t xml:space="preserve">         </w:t>
            </w:r>
            <w:r w:rsidRPr="00F554DD">
              <w:rPr>
                <w:sz w:val="22"/>
                <w:szCs w:val="22"/>
                <w:lang w:val="ru-RU"/>
              </w:rPr>
              <w:t>1</w:t>
            </w:r>
            <w:r w:rsidR="00C9041E" w:rsidRPr="00F554DD">
              <w:rPr>
                <w:sz w:val="22"/>
                <w:szCs w:val="22"/>
                <w:lang w:val="ru-RU"/>
              </w:rPr>
              <w:t>0.30</w:t>
            </w:r>
          </w:p>
          <w:p w:rsidR="00E20296" w:rsidRPr="00F554DD" w:rsidRDefault="00F054A5" w:rsidP="00E20296">
            <w:pPr>
              <w:pStyle w:val="af1"/>
              <w:ind w:firstLine="424"/>
              <w:rPr>
                <w:sz w:val="22"/>
                <w:szCs w:val="22"/>
                <w:lang w:val="ru-RU"/>
              </w:rPr>
            </w:pPr>
            <w:r w:rsidRPr="00F554DD">
              <w:rPr>
                <w:sz w:val="22"/>
                <w:szCs w:val="22"/>
                <w:lang w:val="ru-RU"/>
              </w:rPr>
              <w:t xml:space="preserve">4. Концерт </w:t>
            </w:r>
            <w:r w:rsidR="0076785B" w:rsidRPr="00F554DD">
              <w:rPr>
                <w:sz w:val="22"/>
                <w:szCs w:val="22"/>
                <w:lang w:val="ru-RU"/>
              </w:rPr>
              <w:t xml:space="preserve">                                 </w:t>
            </w:r>
            <w:r w:rsidRPr="00F554DD">
              <w:rPr>
                <w:sz w:val="22"/>
                <w:szCs w:val="22"/>
                <w:lang w:val="ru-RU"/>
              </w:rPr>
              <w:t>20</w:t>
            </w:r>
            <w:r w:rsidR="00ED45C5" w:rsidRPr="00F554DD">
              <w:rPr>
                <w:sz w:val="22"/>
                <w:szCs w:val="22"/>
                <w:lang w:val="ru-RU"/>
              </w:rPr>
              <w:t>.00-</w:t>
            </w:r>
            <w:r w:rsidR="00E20296" w:rsidRPr="00F554DD">
              <w:rPr>
                <w:sz w:val="22"/>
                <w:szCs w:val="22"/>
                <w:lang w:val="ru-RU"/>
              </w:rPr>
              <w:t>22.00</w:t>
            </w:r>
          </w:p>
          <w:p w:rsidR="00E20296" w:rsidRPr="00F554DD" w:rsidRDefault="00E20296" w:rsidP="00E20296">
            <w:pPr>
              <w:pStyle w:val="af1"/>
              <w:ind w:firstLine="424"/>
              <w:rPr>
                <w:sz w:val="22"/>
                <w:szCs w:val="22"/>
                <w:lang w:val="ru-RU"/>
              </w:rPr>
            </w:pPr>
            <w:r w:rsidRPr="00F554DD">
              <w:rPr>
                <w:sz w:val="22"/>
                <w:szCs w:val="22"/>
                <w:lang w:val="ru-RU"/>
              </w:rPr>
              <w:t xml:space="preserve">5. Дискотека </w:t>
            </w:r>
            <w:r w:rsidR="0076785B" w:rsidRPr="00F554DD">
              <w:rPr>
                <w:sz w:val="22"/>
                <w:szCs w:val="22"/>
                <w:lang w:val="ru-RU"/>
              </w:rPr>
              <w:t xml:space="preserve">                             </w:t>
            </w:r>
            <w:r w:rsidRPr="00F554DD">
              <w:rPr>
                <w:sz w:val="22"/>
                <w:szCs w:val="22"/>
                <w:lang w:val="ru-RU"/>
              </w:rPr>
              <w:t>22.00-01.00</w:t>
            </w:r>
          </w:p>
          <w:p w:rsidR="00E20296" w:rsidRPr="00F554DD" w:rsidRDefault="00E20296" w:rsidP="00E20296">
            <w:pPr>
              <w:pStyle w:val="af1"/>
              <w:ind w:firstLine="424"/>
              <w:rPr>
                <w:sz w:val="22"/>
                <w:szCs w:val="22"/>
                <w:lang w:val="ru-RU"/>
              </w:rPr>
            </w:pPr>
            <w:r w:rsidRPr="00F554DD">
              <w:rPr>
                <w:sz w:val="22"/>
                <w:szCs w:val="22"/>
                <w:lang w:val="ru-RU"/>
              </w:rPr>
              <w:t>6. Салют</w:t>
            </w:r>
            <w:r w:rsidR="0076785B" w:rsidRPr="00F554DD">
              <w:rPr>
                <w:sz w:val="22"/>
                <w:szCs w:val="22"/>
                <w:lang w:val="ru-RU"/>
              </w:rPr>
              <w:t xml:space="preserve">                                     </w:t>
            </w:r>
            <w:r w:rsidRPr="00F554DD">
              <w:rPr>
                <w:sz w:val="22"/>
                <w:szCs w:val="22"/>
                <w:lang w:val="ru-RU"/>
              </w:rPr>
              <w:t xml:space="preserve"> 23.00</w:t>
            </w:r>
          </w:p>
        </w:tc>
      </w:tr>
      <w:tr w:rsidR="00C63F66" w:rsidRPr="00F554DD" w:rsidTr="00E20296">
        <w:trPr>
          <w:trHeight w:hRule="exact" w:val="58"/>
        </w:trPr>
        <w:tc>
          <w:tcPr>
            <w:tcW w:w="589" w:type="pct"/>
          </w:tcPr>
          <w:p w:rsidR="00C63F66" w:rsidRPr="00F554DD" w:rsidRDefault="00E20296">
            <w:pPr>
              <w:rPr>
                <w:sz w:val="22"/>
                <w:szCs w:val="22"/>
                <w:lang w:val="ru-RU"/>
              </w:rPr>
            </w:pPr>
            <w:r w:rsidRPr="00F554DD">
              <w:rPr>
                <w:sz w:val="22"/>
                <w:szCs w:val="22"/>
                <w:lang w:val="ru-RU"/>
              </w:rPr>
              <w:t xml:space="preserve">место </w:t>
            </w:r>
            <w:proofErr w:type="spellStart"/>
            <w:r w:rsidRPr="00F554DD">
              <w:rPr>
                <w:sz w:val="22"/>
                <w:szCs w:val="22"/>
                <w:lang w:val="ru-RU"/>
              </w:rPr>
              <w:t>проведени</w:t>
            </w:r>
            <w:proofErr w:type="spellEnd"/>
            <w:r w:rsidRPr="00F554D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411" w:type="pct"/>
          </w:tcPr>
          <w:p w:rsidR="00C63F66" w:rsidRPr="00F554DD" w:rsidRDefault="00C63F66">
            <w:pPr>
              <w:rPr>
                <w:sz w:val="22"/>
                <w:szCs w:val="22"/>
                <w:lang w:val="ru-RU"/>
              </w:rPr>
            </w:pPr>
          </w:p>
        </w:tc>
      </w:tr>
      <w:tr w:rsidR="00C63F66" w:rsidRPr="00F554DD" w:rsidTr="00E20296">
        <w:tc>
          <w:tcPr>
            <w:tcW w:w="589" w:type="pct"/>
          </w:tcPr>
          <w:p w:rsidR="00C63F66" w:rsidRPr="00F554DD" w:rsidRDefault="00253B66">
            <w:pPr>
              <w:rPr>
                <w:sz w:val="22"/>
                <w:szCs w:val="22"/>
                <w:lang w:val="ru-RU"/>
              </w:rPr>
            </w:pPr>
            <w:r w:rsidRPr="00F554DD">
              <w:rPr>
                <w:sz w:val="22"/>
                <w:szCs w:val="22"/>
              </w:rPr>
              <w:t>II</w:t>
            </w:r>
            <w:r w:rsidRPr="00F554DD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4411" w:type="pct"/>
          </w:tcPr>
          <w:p w:rsidR="00C63F66" w:rsidRPr="00F554DD" w:rsidRDefault="00C9041E" w:rsidP="00E20296">
            <w:pPr>
              <w:rPr>
                <w:sz w:val="22"/>
                <w:szCs w:val="22"/>
                <w:lang w:val="ru-RU"/>
              </w:rPr>
            </w:pPr>
            <w:r w:rsidRPr="00F554DD">
              <w:rPr>
                <w:sz w:val="22"/>
                <w:szCs w:val="22"/>
                <w:lang w:val="ru-RU"/>
              </w:rPr>
              <w:t xml:space="preserve">Места проведения: Городской стадион, </w:t>
            </w:r>
            <w:proofErr w:type="gramStart"/>
            <w:r w:rsidR="00E20296" w:rsidRPr="00F554DD">
              <w:rPr>
                <w:sz w:val="22"/>
                <w:szCs w:val="22"/>
                <w:lang w:val="ru-RU"/>
              </w:rPr>
              <w:t>M</w:t>
            </w:r>
            <w:proofErr w:type="gramEnd"/>
            <w:r w:rsidR="00E20296" w:rsidRPr="00F554DD">
              <w:rPr>
                <w:sz w:val="22"/>
                <w:szCs w:val="22"/>
                <w:lang w:val="ru-RU"/>
              </w:rPr>
              <w:t xml:space="preserve">ДС «Багратион», </w:t>
            </w:r>
            <w:r w:rsidRPr="00F554DD">
              <w:rPr>
                <w:sz w:val="22"/>
                <w:szCs w:val="22"/>
                <w:lang w:val="ru-RU"/>
              </w:rPr>
              <w:t xml:space="preserve">Школа №5, стадион Юность, </w:t>
            </w:r>
            <w:r w:rsidR="00E20296" w:rsidRPr="00F554DD">
              <w:rPr>
                <w:sz w:val="22"/>
                <w:szCs w:val="22"/>
                <w:lang w:val="ru-RU"/>
              </w:rPr>
              <w:t>Губернаторская площадь</w:t>
            </w:r>
            <w:r w:rsidR="0017456A" w:rsidRPr="00F554DD">
              <w:rPr>
                <w:sz w:val="22"/>
                <w:szCs w:val="22"/>
                <w:lang w:val="ru-RU"/>
              </w:rPr>
              <w:t>.</w:t>
            </w:r>
          </w:p>
          <w:p w:rsidR="00751F0F" w:rsidRPr="00F554DD" w:rsidRDefault="00751F0F" w:rsidP="00751F0F">
            <w:pPr>
              <w:pStyle w:val="a7"/>
              <w:rPr>
                <w:sz w:val="22"/>
                <w:szCs w:val="22"/>
                <w:lang w:val="ru-RU"/>
              </w:rPr>
            </w:pPr>
            <w:r w:rsidRPr="00F554DD">
              <w:rPr>
                <w:sz w:val="22"/>
                <w:szCs w:val="22"/>
                <w:lang w:val="ru-RU"/>
              </w:rPr>
              <w:t>ТОРЖЕСТВЕННАЯ ЧАСТЬ</w:t>
            </w:r>
          </w:p>
          <w:tbl>
            <w:tblPr>
              <w:tblStyle w:val="ResumeTable"/>
              <w:tblW w:w="5000" w:type="pct"/>
              <w:tblLayout w:type="fixed"/>
              <w:tblLook w:val="04A0"/>
            </w:tblPr>
            <w:tblGrid>
              <w:gridCol w:w="1553"/>
              <w:gridCol w:w="6952"/>
            </w:tblGrid>
            <w:tr w:rsidR="00751F0F" w:rsidRPr="00F554DD" w:rsidTr="00E761F4">
              <w:trPr>
                <w:cnfStyle w:val="100000000000"/>
                <w:trHeight w:hRule="exact" w:val="58"/>
              </w:trPr>
              <w:tc>
                <w:tcPr>
                  <w:tcW w:w="913" w:type="pct"/>
                </w:tcPr>
                <w:p w:rsidR="00751F0F" w:rsidRPr="00F554DD" w:rsidRDefault="00751F0F" w:rsidP="00751F0F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087" w:type="pct"/>
                </w:tcPr>
                <w:p w:rsidR="00751F0F" w:rsidRPr="00F554DD" w:rsidRDefault="00751F0F" w:rsidP="00751F0F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751F0F" w:rsidRPr="00F554DD" w:rsidTr="00E761F4">
              <w:tc>
                <w:tcPr>
                  <w:tcW w:w="913" w:type="pct"/>
                </w:tcPr>
                <w:p w:rsidR="00751F0F" w:rsidRPr="00F554DD" w:rsidRDefault="00751F0F" w:rsidP="00751F0F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087" w:type="pct"/>
                </w:tcPr>
                <w:p w:rsidR="00751F0F" w:rsidRPr="00F554DD" w:rsidRDefault="00751F0F" w:rsidP="00751F0F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F554DD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10.00 Сбор участников</w:t>
                  </w:r>
                  <w:r w:rsidR="0076785B" w:rsidRPr="00F554DD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соревнований, команд поселений,</w:t>
                  </w:r>
                  <w:r w:rsidRPr="00F554DD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</w:t>
                  </w:r>
                  <w:r w:rsidR="0076785B" w:rsidRPr="00F554DD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зрителей </w:t>
                  </w:r>
                  <w:r w:rsidRPr="00F554DD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на Губернаторской площади.</w:t>
                  </w:r>
                  <w:r w:rsidR="00ED45C5" w:rsidRPr="00F554DD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Музыкальное приветствие.</w:t>
                  </w:r>
                </w:p>
                <w:p w:rsidR="00751F0F" w:rsidRPr="00F554DD" w:rsidRDefault="00751F0F" w:rsidP="00751F0F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F554DD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10.30 Торжественное открытие Дня физкультурника и Дня строителя</w:t>
                  </w:r>
                  <w:r w:rsidR="00ED45C5" w:rsidRPr="00F554DD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:</w:t>
                  </w:r>
                </w:p>
                <w:p w:rsidR="00751F0F" w:rsidRPr="00F554DD" w:rsidRDefault="00751F0F" w:rsidP="00751F0F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F554DD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1. Приветственное слово Главы Можайского муниципального района.</w:t>
                  </w:r>
                </w:p>
                <w:p w:rsidR="00751F0F" w:rsidRPr="00F554DD" w:rsidRDefault="00751F0F" w:rsidP="00751F0F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F554DD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2. Приветственное слово Главы городского поселения Можайск </w:t>
                  </w:r>
                </w:p>
                <w:p w:rsidR="00751F0F" w:rsidRPr="00F554DD" w:rsidRDefault="00751F0F" w:rsidP="00751F0F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F554DD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3. Выступление Председателя комитета по физической культуре и спорту </w:t>
                  </w:r>
                </w:p>
                <w:p w:rsidR="00751F0F" w:rsidRPr="00F554DD" w:rsidRDefault="00751F0F" w:rsidP="00751F0F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F554DD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4. Награждение лучших спортсменов</w:t>
                  </w:r>
                  <w:r w:rsidR="00CD0887" w:rsidRPr="00F554DD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, тренеров</w:t>
                  </w:r>
                  <w:r w:rsidRPr="00F554DD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и строителей Можайского района</w:t>
                  </w:r>
                </w:p>
                <w:p w:rsidR="00751F0F" w:rsidRPr="00F554DD" w:rsidRDefault="00751F0F" w:rsidP="00751F0F">
                  <w:pPr>
                    <w:pStyle w:val="a8"/>
                    <w:ind w:left="105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E20296" w:rsidRPr="00F554DD" w:rsidRDefault="00E20296" w:rsidP="00E20296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C63F66" w:rsidRPr="00F554DD" w:rsidRDefault="00E20296">
      <w:pPr>
        <w:pStyle w:val="a7"/>
        <w:rPr>
          <w:sz w:val="22"/>
          <w:szCs w:val="22"/>
          <w:lang w:val="ru-RU"/>
        </w:rPr>
      </w:pPr>
      <w:r w:rsidRPr="00F554DD">
        <w:rPr>
          <w:sz w:val="22"/>
          <w:szCs w:val="22"/>
          <w:lang w:val="ru-RU"/>
        </w:rPr>
        <w:t>СПОРТИВНАЯ ЧАСТЬ</w:t>
      </w:r>
    </w:p>
    <w:tbl>
      <w:tblPr>
        <w:tblStyle w:val="ResumeTable"/>
        <w:tblW w:w="5000" w:type="pct"/>
        <w:tblLook w:val="04A0"/>
      </w:tblPr>
      <w:tblGrid>
        <w:gridCol w:w="1596"/>
        <w:gridCol w:w="7143"/>
      </w:tblGrid>
      <w:tr w:rsidR="00C63F66" w:rsidRPr="00F554DD" w:rsidTr="00C63F66">
        <w:trPr>
          <w:cnfStyle w:val="100000000000"/>
          <w:trHeight w:hRule="exact" w:val="58"/>
        </w:trPr>
        <w:tc>
          <w:tcPr>
            <w:tcW w:w="913" w:type="pct"/>
          </w:tcPr>
          <w:p w:rsidR="00C63F66" w:rsidRPr="00F554DD" w:rsidRDefault="00C63F6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087" w:type="pct"/>
          </w:tcPr>
          <w:p w:rsidR="00C63F66" w:rsidRPr="00F554DD" w:rsidRDefault="00C63F66">
            <w:pPr>
              <w:rPr>
                <w:sz w:val="22"/>
                <w:szCs w:val="22"/>
                <w:lang w:val="ru-RU"/>
              </w:rPr>
            </w:pPr>
          </w:p>
        </w:tc>
      </w:tr>
      <w:tr w:rsidR="00C63F66" w:rsidRPr="00F554DD" w:rsidTr="00C63F66">
        <w:tc>
          <w:tcPr>
            <w:tcW w:w="913" w:type="pct"/>
          </w:tcPr>
          <w:p w:rsidR="00C63F66" w:rsidRPr="00F554DD" w:rsidRDefault="00C63F6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087" w:type="pct"/>
          </w:tcPr>
          <w:p w:rsidR="00C9041E" w:rsidRPr="00F554DD" w:rsidRDefault="00C9041E" w:rsidP="000E3418">
            <w:pPr>
              <w:pStyle w:val="a8"/>
              <w:numPr>
                <w:ilvl w:val="0"/>
                <w:numId w:val="6"/>
              </w:numPr>
              <w:ind w:hanging="615"/>
              <w:rPr>
                <w:b/>
                <w:sz w:val="22"/>
                <w:szCs w:val="22"/>
                <w:lang w:val="ru-RU"/>
              </w:rPr>
            </w:pPr>
            <w:r w:rsidRPr="00F554DD">
              <w:rPr>
                <w:b/>
                <w:sz w:val="22"/>
                <w:szCs w:val="22"/>
                <w:lang w:val="ru-RU"/>
              </w:rPr>
              <w:t>Городской велосипедный пробе</w:t>
            </w:r>
            <w:proofErr w:type="gramStart"/>
            <w:r w:rsidRPr="00F554DD">
              <w:rPr>
                <w:b/>
                <w:sz w:val="22"/>
                <w:szCs w:val="22"/>
                <w:lang w:val="ru-RU"/>
              </w:rPr>
              <w:t>г</w:t>
            </w:r>
            <w:r w:rsidR="00482BDA" w:rsidRPr="00F554DD">
              <w:rPr>
                <w:b/>
                <w:sz w:val="22"/>
                <w:szCs w:val="22"/>
                <w:lang w:val="ru-RU"/>
              </w:rPr>
              <w:t>-</w:t>
            </w:r>
            <w:proofErr w:type="gramEnd"/>
            <w:r w:rsidR="00482BDA" w:rsidRPr="00F554DD">
              <w:rPr>
                <w:b/>
                <w:sz w:val="22"/>
                <w:szCs w:val="22"/>
                <w:lang w:val="ru-RU"/>
              </w:rPr>
              <w:t xml:space="preserve"> групповая гонка.</w:t>
            </w:r>
          </w:p>
          <w:p w:rsidR="00482BDA" w:rsidRPr="00F554DD" w:rsidRDefault="00C9041E" w:rsidP="00482BDA">
            <w:pPr>
              <w:pStyle w:val="a8"/>
              <w:ind w:left="720"/>
              <w:rPr>
                <w:sz w:val="22"/>
                <w:szCs w:val="22"/>
              </w:rPr>
            </w:pPr>
            <w:r w:rsidRPr="00F554DD">
              <w:rPr>
                <w:sz w:val="22"/>
                <w:szCs w:val="22"/>
                <w:lang w:val="ru-RU"/>
              </w:rPr>
              <w:t>(</w:t>
            </w:r>
            <w:r w:rsidR="00EF03FA" w:rsidRPr="00F554DD">
              <w:rPr>
                <w:sz w:val="22"/>
                <w:szCs w:val="22"/>
                <w:lang w:val="ru-RU"/>
              </w:rPr>
              <w:t>Старт</w:t>
            </w:r>
            <w:r w:rsidR="00482BDA" w:rsidRPr="00F554DD">
              <w:rPr>
                <w:sz w:val="22"/>
                <w:szCs w:val="22"/>
                <w:lang w:val="ru-RU"/>
              </w:rPr>
              <w:t xml:space="preserve">12.00. </w:t>
            </w:r>
            <w:r w:rsidR="00EF03FA" w:rsidRPr="00F554DD">
              <w:rPr>
                <w:sz w:val="22"/>
                <w:szCs w:val="22"/>
                <w:lang w:val="ru-RU"/>
              </w:rPr>
              <w:t xml:space="preserve"> ул. </w:t>
            </w:r>
            <w:r w:rsidR="00482BDA" w:rsidRPr="00F554DD">
              <w:rPr>
                <w:sz w:val="22"/>
                <w:szCs w:val="22"/>
                <w:lang w:val="ru-RU"/>
              </w:rPr>
              <w:t>Полиграфистов</w:t>
            </w:r>
            <w:r w:rsidRPr="00F554DD">
              <w:rPr>
                <w:sz w:val="22"/>
                <w:szCs w:val="22"/>
                <w:lang w:val="ru-RU"/>
              </w:rPr>
              <w:t xml:space="preserve"> </w:t>
            </w:r>
            <w:r w:rsidR="00482BDA" w:rsidRPr="00F554DD">
              <w:rPr>
                <w:sz w:val="22"/>
                <w:szCs w:val="22"/>
                <w:lang w:val="ru-RU"/>
              </w:rPr>
              <w:t>(</w:t>
            </w:r>
            <w:r w:rsidRPr="00F554DD">
              <w:rPr>
                <w:sz w:val="22"/>
                <w:szCs w:val="22"/>
                <w:lang w:val="ru-RU"/>
              </w:rPr>
              <w:t xml:space="preserve">МДС «Багратион) </w:t>
            </w:r>
            <w:proofErr w:type="gramStart"/>
            <w:r w:rsidRPr="00F554DD">
              <w:rPr>
                <w:sz w:val="22"/>
                <w:szCs w:val="22"/>
                <w:lang w:val="ru-RU"/>
              </w:rPr>
              <w:t>–у</w:t>
            </w:r>
            <w:proofErr w:type="gramEnd"/>
            <w:r w:rsidRPr="00F554DD">
              <w:rPr>
                <w:sz w:val="22"/>
                <w:szCs w:val="22"/>
                <w:lang w:val="ru-RU"/>
              </w:rPr>
              <w:t xml:space="preserve">л. </w:t>
            </w:r>
            <w:r w:rsidR="00EF03FA" w:rsidRPr="00F554DD">
              <w:rPr>
                <w:sz w:val="22"/>
                <w:szCs w:val="22"/>
                <w:lang w:val="ru-RU"/>
              </w:rPr>
              <w:t xml:space="preserve">Мира, </w:t>
            </w:r>
            <w:r w:rsidR="00482BDA" w:rsidRPr="00F554DD">
              <w:rPr>
                <w:sz w:val="22"/>
                <w:szCs w:val="22"/>
                <w:lang w:val="ru-RU"/>
              </w:rPr>
              <w:t>по</w:t>
            </w:r>
            <w:r w:rsidR="00EF03FA" w:rsidRPr="00F554DD">
              <w:rPr>
                <w:sz w:val="22"/>
                <w:szCs w:val="22"/>
                <w:lang w:val="ru-RU"/>
              </w:rPr>
              <w:t xml:space="preserve">ворот на </w:t>
            </w:r>
            <w:r w:rsidR="00482BDA" w:rsidRPr="00F554DD">
              <w:rPr>
                <w:sz w:val="22"/>
                <w:szCs w:val="22"/>
                <w:lang w:val="ru-RU"/>
              </w:rPr>
              <w:t xml:space="preserve">ул. </w:t>
            </w:r>
            <w:proofErr w:type="spellStart"/>
            <w:r w:rsidR="00482BDA" w:rsidRPr="00F554DD">
              <w:rPr>
                <w:sz w:val="22"/>
                <w:szCs w:val="22"/>
                <w:lang w:val="ru-RU"/>
              </w:rPr>
              <w:t>Полосухина</w:t>
            </w:r>
            <w:proofErr w:type="spellEnd"/>
            <w:r w:rsidR="00482BDA" w:rsidRPr="00F554DD">
              <w:rPr>
                <w:sz w:val="22"/>
                <w:szCs w:val="22"/>
                <w:lang w:val="ru-RU"/>
              </w:rPr>
              <w:t xml:space="preserve"> - Объездная дорога - Финиш ул. Полиграфистов</w:t>
            </w:r>
            <w:r w:rsidR="00EF03FA" w:rsidRPr="00F554DD">
              <w:rPr>
                <w:sz w:val="22"/>
                <w:szCs w:val="22"/>
                <w:lang w:val="ru-RU"/>
              </w:rPr>
              <w:t xml:space="preserve"> </w:t>
            </w:r>
            <w:r w:rsidR="00482BDA" w:rsidRPr="00F554DD">
              <w:rPr>
                <w:sz w:val="22"/>
                <w:szCs w:val="22"/>
                <w:lang w:val="ru-RU"/>
              </w:rPr>
              <w:t>(</w:t>
            </w:r>
            <w:r w:rsidR="00EF03FA" w:rsidRPr="00F554DD">
              <w:rPr>
                <w:sz w:val="22"/>
                <w:szCs w:val="22"/>
                <w:lang w:val="ru-RU"/>
              </w:rPr>
              <w:t>МДС «Багратион»</w:t>
            </w:r>
            <w:r w:rsidR="00482BDA" w:rsidRPr="00F554DD">
              <w:rPr>
                <w:sz w:val="22"/>
                <w:szCs w:val="22"/>
                <w:lang w:val="ru-RU"/>
              </w:rPr>
              <w:t>)</w:t>
            </w:r>
            <w:r w:rsidR="00CD0887" w:rsidRPr="00F554DD">
              <w:rPr>
                <w:sz w:val="22"/>
                <w:szCs w:val="22"/>
              </w:rPr>
              <w:t xml:space="preserve">  </w:t>
            </w:r>
          </w:p>
          <w:p w:rsidR="00A244DC" w:rsidRPr="00F554DD" w:rsidRDefault="00CD0887" w:rsidP="00482BDA">
            <w:pPr>
              <w:pStyle w:val="a8"/>
              <w:numPr>
                <w:ilvl w:val="0"/>
                <w:numId w:val="6"/>
              </w:numPr>
              <w:ind w:hanging="615"/>
              <w:rPr>
                <w:b/>
                <w:sz w:val="22"/>
                <w:szCs w:val="22"/>
                <w:lang w:val="ru-RU"/>
              </w:rPr>
            </w:pPr>
            <w:r w:rsidRPr="00F554DD">
              <w:rPr>
                <w:b/>
                <w:sz w:val="22"/>
                <w:szCs w:val="22"/>
                <w:lang w:val="ru-RU"/>
              </w:rPr>
              <w:t>Футбольный матч  Чемпионата</w:t>
            </w:r>
            <w:r w:rsidR="00A244DC" w:rsidRPr="00F554DD">
              <w:rPr>
                <w:b/>
                <w:sz w:val="22"/>
                <w:szCs w:val="22"/>
                <w:lang w:val="ru-RU"/>
              </w:rPr>
              <w:t xml:space="preserve">  МО </w:t>
            </w:r>
          </w:p>
          <w:p w:rsidR="00482BDA" w:rsidRPr="00F554DD" w:rsidRDefault="00482BDA" w:rsidP="00A244DC">
            <w:pPr>
              <w:pStyle w:val="a8"/>
              <w:ind w:left="720"/>
              <w:rPr>
                <w:sz w:val="22"/>
                <w:szCs w:val="22"/>
                <w:lang w:val="ru-RU"/>
              </w:rPr>
            </w:pPr>
            <w:r w:rsidRPr="00F554DD">
              <w:rPr>
                <w:sz w:val="22"/>
                <w:szCs w:val="22"/>
                <w:lang w:val="ru-RU"/>
              </w:rPr>
              <w:t xml:space="preserve"> ФК «Можайский район»</w:t>
            </w:r>
            <w:r w:rsidR="00A244DC" w:rsidRPr="00F554DD">
              <w:rPr>
                <w:sz w:val="22"/>
                <w:szCs w:val="22"/>
                <w:lang w:val="ru-RU"/>
              </w:rPr>
              <w:t xml:space="preserve"> - ФК «Заря» (Краснознаменск)</w:t>
            </w:r>
            <w:r w:rsidRPr="00F554DD">
              <w:rPr>
                <w:sz w:val="22"/>
                <w:szCs w:val="22"/>
                <w:lang w:val="ru-RU"/>
              </w:rPr>
              <w:t>. Городской стадион. Начало 13.00</w:t>
            </w:r>
          </w:p>
          <w:p w:rsidR="00482BDA" w:rsidRPr="00F554DD" w:rsidRDefault="00CD0887" w:rsidP="00482BDA">
            <w:pPr>
              <w:pStyle w:val="a8"/>
              <w:numPr>
                <w:ilvl w:val="0"/>
                <w:numId w:val="6"/>
              </w:numPr>
              <w:ind w:hanging="615"/>
              <w:rPr>
                <w:sz w:val="22"/>
                <w:szCs w:val="22"/>
                <w:lang w:val="ru-RU"/>
              </w:rPr>
            </w:pPr>
            <w:r w:rsidRPr="00F554DD">
              <w:rPr>
                <w:b/>
                <w:sz w:val="22"/>
                <w:szCs w:val="22"/>
                <w:lang w:val="ru-RU"/>
              </w:rPr>
              <w:t>Турнир по мини</w:t>
            </w:r>
            <w:r w:rsidR="00EF03FA" w:rsidRPr="00F554DD">
              <w:rPr>
                <w:b/>
                <w:sz w:val="22"/>
                <w:szCs w:val="22"/>
                <w:lang w:val="ru-RU"/>
              </w:rPr>
              <w:t xml:space="preserve"> футболу</w:t>
            </w:r>
            <w:r w:rsidR="00482BDA" w:rsidRPr="00F554DD">
              <w:rPr>
                <w:b/>
                <w:sz w:val="22"/>
                <w:szCs w:val="22"/>
                <w:lang w:val="ru-RU"/>
              </w:rPr>
              <w:t xml:space="preserve"> среди детей </w:t>
            </w:r>
            <w:r w:rsidR="00ED45C5" w:rsidRPr="00F554DD">
              <w:rPr>
                <w:b/>
                <w:sz w:val="22"/>
                <w:szCs w:val="22"/>
                <w:lang w:val="ru-RU"/>
              </w:rPr>
              <w:t>2002-2005 г.р.</w:t>
            </w:r>
            <w:r w:rsidR="00ED45C5" w:rsidRPr="00F554DD">
              <w:rPr>
                <w:sz w:val="22"/>
                <w:szCs w:val="22"/>
                <w:lang w:val="ru-RU"/>
              </w:rPr>
              <w:t xml:space="preserve"> </w:t>
            </w:r>
            <w:r w:rsidR="00482BDA" w:rsidRPr="00F554DD">
              <w:rPr>
                <w:sz w:val="22"/>
                <w:szCs w:val="22"/>
                <w:lang w:val="ru-RU"/>
              </w:rPr>
              <w:t xml:space="preserve">стадион </w:t>
            </w:r>
            <w:r w:rsidR="00ED45C5" w:rsidRPr="00F554DD">
              <w:rPr>
                <w:sz w:val="22"/>
                <w:szCs w:val="22"/>
                <w:lang w:val="ru-RU"/>
              </w:rPr>
              <w:t>«</w:t>
            </w:r>
            <w:r w:rsidR="00482BDA" w:rsidRPr="00F554DD">
              <w:rPr>
                <w:sz w:val="22"/>
                <w:szCs w:val="22"/>
                <w:lang w:val="ru-RU"/>
              </w:rPr>
              <w:t>Юность</w:t>
            </w:r>
            <w:r w:rsidR="00ED45C5" w:rsidRPr="00F554DD">
              <w:rPr>
                <w:sz w:val="22"/>
                <w:szCs w:val="22"/>
                <w:lang w:val="ru-RU"/>
              </w:rPr>
              <w:t>»</w:t>
            </w:r>
            <w:r w:rsidR="00A244DC" w:rsidRPr="00F554DD">
              <w:rPr>
                <w:sz w:val="22"/>
                <w:szCs w:val="22"/>
                <w:lang w:val="ru-RU"/>
              </w:rPr>
              <w:t>. Начало турнира в</w:t>
            </w:r>
            <w:r w:rsidR="00482BDA" w:rsidRPr="00F554DD">
              <w:rPr>
                <w:sz w:val="22"/>
                <w:szCs w:val="22"/>
                <w:lang w:val="ru-RU"/>
              </w:rPr>
              <w:t xml:space="preserve"> 12.00</w:t>
            </w:r>
          </w:p>
          <w:p w:rsidR="00CD0887" w:rsidRPr="00F554DD" w:rsidRDefault="00CD0887" w:rsidP="00A244DC">
            <w:pPr>
              <w:pStyle w:val="a8"/>
              <w:numPr>
                <w:ilvl w:val="0"/>
                <w:numId w:val="6"/>
              </w:numPr>
              <w:ind w:hanging="615"/>
              <w:rPr>
                <w:sz w:val="22"/>
                <w:szCs w:val="22"/>
                <w:lang w:val="ru-RU"/>
              </w:rPr>
            </w:pPr>
            <w:r w:rsidRPr="00F554DD">
              <w:rPr>
                <w:b/>
                <w:sz w:val="22"/>
                <w:szCs w:val="22"/>
                <w:lang w:val="ru-RU"/>
              </w:rPr>
              <w:t xml:space="preserve">Турнир по </w:t>
            </w:r>
            <w:r w:rsidR="00482BDA" w:rsidRPr="00F554DD">
              <w:rPr>
                <w:b/>
                <w:sz w:val="22"/>
                <w:szCs w:val="22"/>
                <w:lang w:val="ru-RU"/>
              </w:rPr>
              <w:t xml:space="preserve"> футболу среди</w:t>
            </w:r>
            <w:r w:rsidR="00ED45C5" w:rsidRPr="00F554DD">
              <w:rPr>
                <w:b/>
                <w:sz w:val="22"/>
                <w:szCs w:val="22"/>
                <w:lang w:val="ru-RU"/>
              </w:rPr>
              <w:t xml:space="preserve"> поселений.</w:t>
            </w:r>
            <w:r w:rsidR="00ED45C5" w:rsidRPr="00F554DD">
              <w:rPr>
                <w:sz w:val="22"/>
                <w:szCs w:val="22"/>
                <w:lang w:val="ru-RU"/>
              </w:rPr>
              <w:t xml:space="preserve"> </w:t>
            </w:r>
          </w:p>
          <w:p w:rsidR="00A244DC" w:rsidRPr="00F554DD" w:rsidRDefault="00ED45C5" w:rsidP="00CD0887">
            <w:pPr>
              <w:pStyle w:val="a8"/>
              <w:ind w:left="720"/>
              <w:rPr>
                <w:sz w:val="22"/>
                <w:szCs w:val="22"/>
                <w:lang w:val="ru-RU"/>
              </w:rPr>
            </w:pPr>
            <w:r w:rsidRPr="00F554DD">
              <w:rPr>
                <w:sz w:val="22"/>
                <w:szCs w:val="22"/>
                <w:lang w:val="ru-RU"/>
              </w:rPr>
              <w:t>Городской стадион</w:t>
            </w:r>
            <w:r w:rsidR="00482BDA" w:rsidRPr="00F554DD">
              <w:rPr>
                <w:sz w:val="22"/>
                <w:szCs w:val="22"/>
                <w:lang w:val="ru-RU"/>
              </w:rPr>
              <w:t>. Начало 15.30</w:t>
            </w:r>
            <w:r w:rsidR="00CD0887" w:rsidRPr="00F554DD">
              <w:rPr>
                <w:sz w:val="22"/>
                <w:szCs w:val="22"/>
                <w:lang w:val="ru-RU"/>
              </w:rPr>
              <w:t xml:space="preserve"> (состав команды 11 человек +запасные)</w:t>
            </w:r>
          </w:p>
          <w:p w:rsidR="00CD0887" w:rsidRPr="00F554DD" w:rsidRDefault="00EF03FA" w:rsidP="00EF03FA">
            <w:pPr>
              <w:pStyle w:val="a8"/>
              <w:numPr>
                <w:ilvl w:val="0"/>
                <w:numId w:val="6"/>
              </w:numPr>
              <w:ind w:hanging="615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F554DD">
              <w:rPr>
                <w:b/>
                <w:sz w:val="22"/>
                <w:szCs w:val="22"/>
                <w:lang w:val="ru-RU"/>
              </w:rPr>
              <w:t>Стри</w:t>
            </w:r>
            <w:r w:rsidR="0017456A" w:rsidRPr="00F554DD">
              <w:rPr>
                <w:b/>
                <w:sz w:val="22"/>
                <w:szCs w:val="22"/>
                <w:lang w:val="ru-RU"/>
              </w:rPr>
              <w:t>тбо</w:t>
            </w:r>
            <w:r w:rsidRPr="00F554DD">
              <w:rPr>
                <w:b/>
                <w:sz w:val="22"/>
                <w:szCs w:val="22"/>
                <w:lang w:val="ru-RU"/>
              </w:rPr>
              <w:t>л</w:t>
            </w:r>
            <w:proofErr w:type="spellEnd"/>
            <w:r w:rsidR="00ED45C5" w:rsidRPr="00F554DD">
              <w:rPr>
                <w:b/>
                <w:sz w:val="22"/>
                <w:szCs w:val="22"/>
                <w:lang w:val="ru-RU"/>
              </w:rPr>
              <w:t>.</w:t>
            </w:r>
            <w:r w:rsidR="00482BDA" w:rsidRPr="00F554DD">
              <w:rPr>
                <w:b/>
                <w:sz w:val="22"/>
                <w:szCs w:val="22"/>
                <w:lang w:val="ru-RU"/>
              </w:rPr>
              <w:t xml:space="preserve"> МДС «Багратион». Начало 12.00</w:t>
            </w:r>
            <w:r w:rsidR="00CD0887" w:rsidRPr="00F554DD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EF03FA" w:rsidRPr="00F554DD" w:rsidRDefault="00CD0887" w:rsidP="00CD0887">
            <w:pPr>
              <w:pStyle w:val="a8"/>
              <w:ind w:left="720"/>
              <w:rPr>
                <w:sz w:val="22"/>
                <w:szCs w:val="22"/>
                <w:lang w:val="ru-RU"/>
              </w:rPr>
            </w:pPr>
            <w:r w:rsidRPr="00F554DD">
              <w:rPr>
                <w:sz w:val="22"/>
                <w:szCs w:val="22"/>
                <w:lang w:val="ru-RU"/>
              </w:rPr>
              <w:t>(мужчины и юноши до 18 лет)</w:t>
            </w:r>
          </w:p>
          <w:p w:rsidR="00CD0887" w:rsidRPr="00F554DD" w:rsidRDefault="00EF03FA" w:rsidP="00EF03FA">
            <w:pPr>
              <w:pStyle w:val="a8"/>
              <w:numPr>
                <w:ilvl w:val="0"/>
                <w:numId w:val="6"/>
              </w:numPr>
              <w:ind w:hanging="615"/>
              <w:rPr>
                <w:sz w:val="22"/>
                <w:szCs w:val="22"/>
                <w:lang w:val="ru-RU"/>
              </w:rPr>
            </w:pPr>
            <w:r w:rsidRPr="00F554DD">
              <w:rPr>
                <w:b/>
                <w:sz w:val="22"/>
                <w:szCs w:val="22"/>
                <w:lang w:val="ru-RU"/>
              </w:rPr>
              <w:lastRenderedPageBreak/>
              <w:t>Волейбол</w:t>
            </w:r>
            <w:r w:rsidR="00ED45C5" w:rsidRPr="00F554DD">
              <w:rPr>
                <w:b/>
                <w:sz w:val="22"/>
                <w:szCs w:val="22"/>
                <w:lang w:val="ru-RU"/>
              </w:rPr>
              <w:t>.</w:t>
            </w:r>
            <w:r w:rsidR="00482BDA" w:rsidRPr="00F554DD">
              <w:rPr>
                <w:b/>
                <w:sz w:val="22"/>
                <w:szCs w:val="22"/>
                <w:lang w:val="ru-RU"/>
              </w:rPr>
              <w:t xml:space="preserve"> МДС «Багратион». </w:t>
            </w:r>
            <w:r w:rsidR="00751F0F" w:rsidRPr="00F554DD">
              <w:rPr>
                <w:b/>
                <w:sz w:val="22"/>
                <w:szCs w:val="22"/>
                <w:lang w:val="ru-RU"/>
              </w:rPr>
              <w:t>Начало 12.00</w:t>
            </w:r>
            <w:r w:rsidR="00CD0887" w:rsidRPr="00F554DD">
              <w:rPr>
                <w:sz w:val="22"/>
                <w:szCs w:val="22"/>
                <w:lang w:val="ru-RU"/>
              </w:rPr>
              <w:t xml:space="preserve"> </w:t>
            </w:r>
          </w:p>
          <w:p w:rsidR="00EF03FA" w:rsidRPr="00F554DD" w:rsidRDefault="00CD0887" w:rsidP="00CD0887">
            <w:pPr>
              <w:pStyle w:val="a8"/>
              <w:ind w:left="720"/>
              <w:rPr>
                <w:sz w:val="22"/>
                <w:szCs w:val="22"/>
                <w:lang w:val="ru-RU"/>
              </w:rPr>
            </w:pPr>
            <w:r w:rsidRPr="00F554DD">
              <w:rPr>
                <w:sz w:val="22"/>
                <w:szCs w:val="22"/>
                <w:lang w:val="ru-RU"/>
              </w:rPr>
              <w:t>(мужчины и женщины)</w:t>
            </w:r>
          </w:p>
          <w:p w:rsidR="00EF03FA" w:rsidRPr="00F554DD" w:rsidRDefault="00EF03FA" w:rsidP="00EF03FA">
            <w:pPr>
              <w:pStyle w:val="a8"/>
              <w:numPr>
                <w:ilvl w:val="0"/>
                <w:numId w:val="6"/>
              </w:numPr>
              <w:ind w:hanging="615"/>
              <w:rPr>
                <w:sz w:val="22"/>
                <w:szCs w:val="22"/>
                <w:lang w:val="ru-RU"/>
              </w:rPr>
            </w:pPr>
            <w:r w:rsidRPr="00F554DD">
              <w:rPr>
                <w:b/>
                <w:sz w:val="22"/>
                <w:szCs w:val="22"/>
                <w:lang w:val="ru-RU"/>
              </w:rPr>
              <w:t>Настол</w:t>
            </w:r>
            <w:r w:rsidR="009B5EB8" w:rsidRPr="00F554DD">
              <w:rPr>
                <w:b/>
                <w:sz w:val="22"/>
                <w:szCs w:val="22"/>
                <w:lang w:val="ru-RU"/>
              </w:rPr>
              <w:t>ь</w:t>
            </w:r>
            <w:r w:rsidRPr="00F554DD">
              <w:rPr>
                <w:b/>
                <w:sz w:val="22"/>
                <w:szCs w:val="22"/>
                <w:lang w:val="ru-RU"/>
              </w:rPr>
              <w:t>ный теннис</w:t>
            </w:r>
            <w:r w:rsidR="00482BDA" w:rsidRPr="00F554DD">
              <w:rPr>
                <w:b/>
                <w:sz w:val="22"/>
                <w:szCs w:val="22"/>
                <w:lang w:val="ru-RU"/>
              </w:rPr>
              <w:t xml:space="preserve"> Школа №5</w:t>
            </w:r>
            <w:r w:rsidR="00ED45C5" w:rsidRPr="00F554DD">
              <w:rPr>
                <w:b/>
                <w:sz w:val="22"/>
                <w:szCs w:val="22"/>
                <w:lang w:val="ru-RU"/>
              </w:rPr>
              <w:t>. Начало 12.00</w:t>
            </w:r>
            <w:r w:rsidR="00CD0887" w:rsidRPr="00F554DD">
              <w:rPr>
                <w:b/>
                <w:sz w:val="22"/>
                <w:szCs w:val="22"/>
                <w:lang w:val="ru-RU"/>
              </w:rPr>
              <w:t xml:space="preserve"> (</w:t>
            </w:r>
            <w:r w:rsidR="00CD0887" w:rsidRPr="00F554DD">
              <w:rPr>
                <w:sz w:val="22"/>
                <w:szCs w:val="22"/>
                <w:lang w:val="ru-RU"/>
              </w:rPr>
              <w:t>мужчины)</w:t>
            </w:r>
          </w:p>
          <w:p w:rsidR="00CD0887" w:rsidRPr="00F554DD" w:rsidRDefault="0017456A" w:rsidP="00EF03FA">
            <w:pPr>
              <w:pStyle w:val="a8"/>
              <w:numPr>
                <w:ilvl w:val="0"/>
                <w:numId w:val="6"/>
              </w:numPr>
              <w:ind w:hanging="615"/>
              <w:rPr>
                <w:sz w:val="22"/>
                <w:szCs w:val="22"/>
                <w:lang w:val="ru-RU"/>
              </w:rPr>
            </w:pPr>
            <w:proofErr w:type="spellStart"/>
            <w:r w:rsidRPr="00F554DD">
              <w:rPr>
                <w:b/>
                <w:sz w:val="22"/>
                <w:szCs w:val="22"/>
                <w:lang w:val="ru-RU"/>
              </w:rPr>
              <w:t>Армреслинг</w:t>
            </w:r>
            <w:proofErr w:type="spellEnd"/>
          </w:p>
          <w:p w:rsidR="009B5EB8" w:rsidRPr="00F554DD" w:rsidRDefault="00482BDA" w:rsidP="00CD0887">
            <w:pPr>
              <w:pStyle w:val="a8"/>
              <w:ind w:left="720"/>
              <w:rPr>
                <w:sz w:val="22"/>
                <w:szCs w:val="22"/>
                <w:lang w:val="ru-RU"/>
              </w:rPr>
            </w:pPr>
            <w:r w:rsidRPr="00F554DD">
              <w:rPr>
                <w:sz w:val="22"/>
                <w:szCs w:val="22"/>
                <w:lang w:val="ru-RU"/>
              </w:rPr>
              <w:t>Губернаторская площадь</w:t>
            </w:r>
            <w:r w:rsidR="00ED45C5" w:rsidRPr="00F554DD">
              <w:rPr>
                <w:sz w:val="22"/>
                <w:szCs w:val="22"/>
                <w:lang w:val="ru-RU"/>
              </w:rPr>
              <w:t>. Начало 12.00</w:t>
            </w:r>
            <w:r w:rsidR="00CD0887" w:rsidRPr="00F554DD">
              <w:rPr>
                <w:sz w:val="22"/>
                <w:szCs w:val="22"/>
                <w:lang w:val="ru-RU"/>
              </w:rPr>
              <w:t xml:space="preserve"> (мужчины)</w:t>
            </w:r>
          </w:p>
          <w:p w:rsidR="00CD0887" w:rsidRPr="00F554DD" w:rsidRDefault="009B5EB8" w:rsidP="00EF03FA">
            <w:pPr>
              <w:pStyle w:val="a8"/>
              <w:numPr>
                <w:ilvl w:val="0"/>
                <w:numId w:val="6"/>
              </w:numPr>
              <w:ind w:hanging="615"/>
              <w:rPr>
                <w:sz w:val="22"/>
                <w:szCs w:val="22"/>
                <w:lang w:val="ru-RU"/>
              </w:rPr>
            </w:pPr>
            <w:r w:rsidRPr="00F554DD">
              <w:rPr>
                <w:b/>
                <w:sz w:val="22"/>
                <w:szCs w:val="22"/>
                <w:lang w:val="ru-RU"/>
              </w:rPr>
              <w:t>Шахматы</w:t>
            </w:r>
            <w:r w:rsidR="00ED45C5" w:rsidRPr="00F554DD">
              <w:rPr>
                <w:b/>
                <w:sz w:val="22"/>
                <w:szCs w:val="22"/>
                <w:lang w:val="ru-RU"/>
              </w:rPr>
              <w:t>.</w:t>
            </w:r>
            <w:r w:rsidR="00ED45C5" w:rsidRPr="00F554DD">
              <w:rPr>
                <w:sz w:val="22"/>
                <w:szCs w:val="22"/>
                <w:lang w:val="ru-RU"/>
              </w:rPr>
              <w:t xml:space="preserve"> </w:t>
            </w:r>
          </w:p>
          <w:p w:rsidR="00CD0887" w:rsidRPr="00F554DD" w:rsidRDefault="00ED45C5" w:rsidP="00CD0887">
            <w:pPr>
              <w:pStyle w:val="a8"/>
              <w:ind w:left="720"/>
              <w:rPr>
                <w:sz w:val="22"/>
                <w:szCs w:val="22"/>
                <w:lang w:val="ru-RU"/>
              </w:rPr>
            </w:pPr>
            <w:r w:rsidRPr="00F554DD">
              <w:rPr>
                <w:sz w:val="22"/>
                <w:szCs w:val="22"/>
                <w:lang w:val="ru-RU"/>
              </w:rPr>
              <w:t>МДС «Багратион». Начало 12.00</w:t>
            </w:r>
            <w:r w:rsidR="00CD0887" w:rsidRPr="00F554DD">
              <w:rPr>
                <w:sz w:val="22"/>
                <w:szCs w:val="22"/>
                <w:lang w:val="ru-RU"/>
              </w:rPr>
              <w:t xml:space="preserve"> </w:t>
            </w:r>
          </w:p>
          <w:p w:rsidR="00A244DC" w:rsidRPr="00F554DD" w:rsidRDefault="00A244DC" w:rsidP="00EF03FA">
            <w:pPr>
              <w:pStyle w:val="a8"/>
              <w:numPr>
                <w:ilvl w:val="0"/>
                <w:numId w:val="6"/>
              </w:numPr>
              <w:ind w:hanging="615"/>
              <w:rPr>
                <w:b/>
                <w:sz w:val="22"/>
                <w:szCs w:val="22"/>
                <w:lang w:val="ru-RU"/>
              </w:rPr>
            </w:pPr>
            <w:r w:rsidRPr="00F554DD">
              <w:rPr>
                <w:b/>
                <w:sz w:val="22"/>
                <w:szCs w:val="22"/>
                <w:lang w:val="ru-RU"/>
              </w:rPr>
              <w:t>Шахматы, шашки – соревнования для людей с ограниченными возможностями. МДС «Багратион»</w:t>
            </w:r>
          </w:p>
          <w:p w:rsidR="00CD0887" w:rsidRPr="00F554DD" w:rsidRDefault="009B5EB8" w:rsidP="00EF03FA">
            <w:pPr>
              <w:pStyle w:val="a8"/>
              <w:numPr>
                <w:ilvl w:val="0"/>
                <w:numId w:val="6"/>
              </w:numPr>
              <w:ind w:hanging="615"/>
              <w:rPr>
                <w:sz w:val="22"/>
                <w:szCs w:val="22"/>
                <w:lang w:val="ru-RU"/>
              </w:rPr>
            </w:pPr>
            <w:r w:rsidRPr="00F554DD">
              <w:rPr>
                <w:b/>
                <w:sz w:val="22"/>
                <w:szCs w:val="22"/>
                <w:lang w:val="ru-RU"/>
              </w:rPr>
              <w:t>Бадминтон</w:t>
            </w:r>
            <w:r w:rsidR="00ED45C5" w:rsidRPr="00F554DD">
              <w:rPr>
                <w:b/>
                <w:sz w:val="22"/>
                <w:szCs w:val="22"/>
                <w:lang w:val="ru-RU"/>
              </w:rPr>
              <w:t>.</w:t>
            </w:r>
          </w:p>
          <w:p w:rsidR="009B5EB8" w:rsidRPr="00F554DD" w:rsidRDefault="00ED45C5" w:rsidP="00CD0887">
            <w:pPr>
              <w:pStyle w:val="a8"/>
              <w:ind w:left="720"/>
              <w:rPr>
                <w:sz w:val="22"/>
                <w:szCs w:val="22"/>
                <w:lang w:val="ru-RU"/>
              </w:rPr>
            </w:pPr>
            <w:r w:rsidRPr="00F554DD">
              <w:rPr>
                <w:sz w:val="22"/>
                <w:szCs w:val="22"/>
                <w:lang w:val="ru-RU"/>
              </w:rPr>
              <w:t xml:space="preserve"> Школа «Гармония». Начало 12.00</w:t>
            </w:r>
            <w:r w:rsidR="00CD0887" w:rsidRPr="00F554DD">
              <w:rPr>
                <w:sz w:val="22"/>
                <w:szCs w:val="22"/>
                <w:lang w:val="ru-RU"/>
              </w:rPr>
              <w:t xml:space="preserve">  (мужчины, женщины и </w:t>
            </w:r>
            <w:r w:rsidR="00CD0887" w:rsidRPr="00F554DD">
              <w:rPr>
                <w:sz w:val="22"/>
                <w:szCs w:val="22"/>
              </w:rPr>
              <w:t>MIX</w:t>
            </w:r>
            <w:r w:rsidR="00CD0887" w:rsidRPr="00F554DD">
              <w:rPr>
                <w:sz w:val="22"/>
                <w:szCs w:val="22"/>
                <w:lang w:val="ru-RU"/>
              </w:rPr>
              <w:t>)</w:t>
            </w:r>
          </w:p>
          <w:p w:rsidR="0076785B" w:rsidRPr="00F554DD" w:rsidRDefault="00F054A5" w:rsidP="00EF03FA">
            <w:pPr>
              <w:pStyle w:val="a8"/>
              <w:numPr>
                <w:ilvl w:val="0"/>
                <w:numId w:val="6"/>
              </w:numPr>
              <w:ind w:hanging="615"/>
              <w:rPr>
                <w:b/>
                <w:sz w:val="22"/>
                <w:szCs w:val="22"/>
                <w:lang w:val="ru-RU"/>
              </w:rPr>
            </w:pPr>
            <w:r w:rsidRPr="00F554DD">
              <w:rPr>
                <w:b/>
                <w:sz w:val="22"/>
                <w:szCs w:val="22"/>
                <w:lang w:val="ru-RU"/>
              </w:rPr>
              <w:t>Веселые старты для детей.</w:t>
            </w:r>
            <w:r w:rsidR="0076785B" w:rsidRPr="00F554DD">
              <w:rPr>
                <w:sz w:val="22"/>
                <w:szCs w:val="22"/>
                <w:lang w:val="ru-RU"/>
              </w:rPr>
              <w:t xml:space="preserve"> </w:t>
            </w:r>
          </w:p>
          <w:p w:rsidR="00F054A5" w:rsidRPr="00F554DD" w:rsidRDefault="0076785B" w:rsidP="0076785B">
            <w:pPr>
              <w:pStyle w:val="a8"/>
              <w:ind w:left="720"/>
              <w:rPr>
                <w:b/>
                <w:sz w:val="22"/>
                <w:szCs w:val="22"/>
                <w:lang w:val="ru-RU"/>
              </w:rPr>
            </w:pPr>
            <w:r w:rsidRPr="00F554DD">
              <w:rPr>
                <w:sz w:val="22"/>
                <w:szCs w:val="22"/>
                <w:lang w:val="ru-RU"/>
              </w:rPr>
              <w:t>Губернаторская площадь.</w:t>
            </w:r>
          </w:p>
          <w:p w:rsidR="00A244DC" w:rsidRPr="00F554DD" w:rsidRDefault="00A244DC" w:rsidP="00EF03FA">
            <w:pPr>
              <w:pStyle w:val="a8"/>
              <w:numPr>
                <w:ilvl w:val="0"/>
                <w:numId w:val="6"/>
              </w:numPr>
              <w:ind w:hanging="615"/>
              <w:rPr>
                <w:b/>
                <w:sz w:val="22"/>
                <w:szCs w:val="22"/>
                <w:lang w:val="ru-RU"/>
              </w:rPr>
            </w:pPr>
            <w:r w:rsidRPr="00F554DD">
              <w:rPr>
                <w:b/>
                <w:sz w:val="22"/>
                <w:szCs w:val="22"/>
                <w:lang w:val="ru-RU"/>
              </w:rPr>
              <w:t xml:space="preserve">Хоккейный матч команд Можайского муниципального района  </w:t>
            </w:r>
          </w:p>
          <w:p w:rsidR="009B5EB8" w:rsidRPr="00F554DD" w:rsidRDefault="00A244DC" w:rsidP="00A244DC">
            <w:pPr>
              <w:pStyle w:val="a8"/>
              <w:ind w:left="720"/>
              <w:rPr>
                <w:sz w:val="22"/>
                <w:szCs w:val="22"/>
                <w:lang w:val="ru-RU"/>
              </w:rPr>
            </w:pPr>
            <w:r w:rsidRPr="00F554D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F554DD">
              <w:rPr>
                <w:sz w:val="22"/>
                <w:szCs w:val="22"/>
                <w:lang w:val="ru-RU"/>
              </w:rPr>
              <w:t>Ветераны-Молодё</w:t>
            </w:r>
            <w:r w:rsidR="009B5EB8" w:rsidRPr="00F554DD">
              <w:rPr>
                <w:sz w:val="22"/>
                <w:szCs w:val="22"/>
                <w:lang w:val="ru-RU"/>
              </w:rPr>
              <w:t>жная</w:t>
            </w:r>
            <w:proofErr w:type="spellEnd"/>
            <w:proofErr w:type="gramEnd"/>
            <w:r w:rsidR="009B5EB8" w:rsidRPr="00F554DD">
              <w:rPr>
                <w:sz w:val="22"/>
                <w:szCs w:val="22"/>
                <w:lang w:val="ru-RU"/>
              </w:rPr>
              <w:t xml:space="preserve"> лига</w:t>
            </w:r>
            <w:r w:rsidR="00ED45C5" w:rsidRPr="00F554DD">
              <w:rPr>
                <w:sz w:val="22"/>
                <w:szCs w:val="22"/>
                <w:lang w:val="ru-RU"/>
              </w:rPr>
              <w:t>.</w:t>
            </w:r>
            <w:r w:rsidR="00482BDA" w:rsidRPr="00F554DD">
              <w:rPr>
                <w:sz w:val="22"/>
                <w:szCs w:val="22"/>
                <w:lang w:val="ru-RU"/>
              </w:rPr>
              <w:t xml:space="preserve"> МДС «Багратион»</w:t>
            </w:r>
            <w:r w:rsidR="00ED45C5" w:rsidRPr="00F554DD">
              <w:rPr>
                <w:sz w:val="22"/>
                <w:szCs w:val="22"/>
                <w:lang w:val="ru-RU"/>
              </w:rPr>
              <w:t>. Начало 16.00</w:t>
            </w:r>
            <w:r w:rsidRPr="00F554DD">
              <w:rPr>
                <w:sz w:val="22"/>
                <w:szCs w:val="22"/>
                <w:lang w:val="ru-RU"/>
              </w:rPr>
              <w:t>. Перед матчем церемония награждения выпускников ММОУДОД ДЮСШ по хоккею, выступающие за МХЛ Можайск (3 чел)</w:t>
            </w:r>
          </w:p>
          <w:p w:rsidR="009B5EB8" w:rsidRPr="00F554DD" w:rsidRDefault="00F054A5" w:rsidP="009B5EB8">
            <w:pPr>
              <w:pStyle w:val="a8"/>
              <w:ind w:left="105"/>
              <w:rPr>
                <w:b/>
                <w:sz w:val="22"/>
                <w:szCs w:val="22"/>
                <w:lang w:val="ru-RU"/>
              </w:rPr>
            </w:pPr>
            <w:r w:rsidRPr="00F554DD">
              <w:rPr>
                <w:b/>
                <w:sz w:val="22"/>
                <w:szCs w:val="22"/>
                <w:lang w:val="ru-RU"/>
              </w:rPr>
              <w:t>Награждение победителей соревнований в местах их проведения</w:t>
            </w:r>
          </w:p>
        </w:tc>
      </w:tr>
    </w:tbl>
    <w:p w:rsidR="00C63F66" w:rsidRPr="00F554DD" w:rsidRDefault="009B5EB8">
      <w:pPr>
        <w:pStyle w:val="a7"/>
        <w:rPr>
          <w:b/>
          <w:sz w:val="22"/>
          <w:szCs w:val="22"/>
          <w:lang w:val="ru-RU"/>
        </w:rPr>
      </w:pPr>
      <w:r w:rsidRPr="00F554DD">
        <w:rPr>
          <w:b/>
          <w:sz w:val="22"/>
          <w:szCs w:val="22"/>
          <w:lang w:val="ru-RU"/>
        </w:rPr>
        <w:lastRenderedPageBreak/>
        <w:t>Зрительская программа</w:t>
      </w:r>
    </w:p>
    <w:tbl>
      <w:tblPr>
        <w:tblStyle w:val="ResumeTable"/>
        <w:tblW w:w="5000" w:type="pct"/>
        <w:tblLook w:val="04A0"/>
      </w:tblPr>
      <w:tblGrid>
        <w:gridCol w:w="1596"/>
        <w:gridCol w:w="7143"/>
      </w:tblGrid>
      <w:tr w:rsidR="00C63F66" w:rsidRPr="00F554DD" w:rsidTr="00C63F66">
        <w:trPr>
          <w:cnfStyle w:val="100000000000"/>
          <w:trHeight w:hRule="exact" w:val="58"/>
        </w:trPr>
        <w:tc>
          <w:tcPr>
            <w:tcW w:w="913" w:type="pct"/>
          </w:tcPr>
          <w:p w:rsidR="00C63F66" w:rsidRPr="00F554DD" w:rsidRDefault="00C63F66">
            <w:pPr>
              <w:spacing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4087" w:type="pct"/>
          </w:tcPr>
          <w:p w:rsidR="00C63F66" w:rsidRPr="00F554DD" w:rsidRDefault="00C63F66">
            <w:pPr>
              <w:spacing w:line="240" w:lineRule="auto"/>
              <w:rPr>
                <w:sz w:val="22"/>
                <w:szCs w:val="22"/>
                <w:lang w:val="ru-RU"/>
              </w:rPr>
            </w:pPr>
          </w:p>
        </w:tc>
      </w:tr>
    </w:tbl>
    <w:p w:rsidR="009B5EB8" w:rsidRPr="00F554DD" w:rsidRDefault="009B5EB8" w:rsidP="009B5EB8">
      <w:pPr>
        <w:pStyle w:val="a8"/>
        <w:numPr>
          <w:ilvl w:val="0"/>
          <w:numId w:val="7"/>
        </w:numPr>
        <w:rPr>
          <w:sz w:val="22"/>
          <w:szCs w:val="22"/>
          <w:lang w:val="ru-RU"/>
        </w:rPr>
      </w:pPr>
      <w:r w:rsidRPr="00F554DD">
        <w:rPr>
          <w:sz w:val="22"/>
          <w:szCs w:val="22"/>
          <w:lang w:val="ru-RU"/>
        </w:rPr>
        <w:t>Показательный выступления фигуристов</w:t>
      </w:r>
      <w:r w:rsidR="00ED45C5" w:rsidRPr="00F554DD">
        <w:rPr>
          <w:sz w:val="22"/>
          <w:szCs w:val="22"/>
          <w:lang w:val="ru-RU"/>
        </w:rPr>
        <w:t xml:space="preserve"> 15.00-16.00 МДС «Багратион»</w:t>
      </w:r>
    </w:p>
    <w:p w:rsidR="0017456A" w:rsidRPr="00F554DD" w:rsidRDefault="0017456A" w:rsidP="009B5EB8">
      <w:pPr>
        <w:pStyle w:val="a8"/>
        <w:numPr>
          <w:ilvl w:val="0"/>
          <w:numId w:val="7"/>
        </w:numPr>
        <w:rPr>
          <w:sz w:val="22"/>
          <w:szCs w:val="22"/>
          <w:lang w:val="ru-RU"/>
        </w:rPr>
      </w:pPr>
      <w:r w:rsidRPr="00F554DD">
        <w:rPr>
          <w:sz w:val="22"/>
          <w:szCs w:val="22"/>
          <w:lang w:val="ru-RU"/>
        </w:rPr>
        <w:t>Уличные соревнования</w:t>
      </w:r>
      <w:r w:rsidR="00F054A5" w:rsidRPr="00F554DD">
        <w:rPr>
          <w:sz w:val="22"/>
          <w:szCs w:val="22"/>
          <w:lang w:val="ru-RU"/>
        </w:rPr>
        <w:t>.</w:t>
      </w:r>
    </w:p>
    <w:p w:rsidR="009B5EB8" w:rsidRPr="00F554DD" w:rsidRDefault="009B5EB8" w:rsidP="009B5EB8">
      <w:pPr>
        <w:pStyle w:val="a8"/>
        <w:numPr>
          <w:ilvl w:val="0"/>
          <w:numId w:val="7"/>
        </w:numPr>
        <w:rPr>
          <w:sz w:val="22"/>
          <w:szCs w:val="22"/>
          <w:lang w:val="ru-RU"/>
        </w:rPr>
      </w:pPr>
      <w:r w:rsidRPr="00F554DD">
        <w:rPr>
          <w:sz w:val="22"/>
          <w:szCs w:val="22"/>
          <w:lang w:val="ru-RU"/>
        </w:rPr>
        <w:t xml:space="preserve">Катание на лошадях </w:t>
      </w:r>
      <w:r w:rsidR="00ED45C5" w:rsidRPr="00F554DD">
        <w:rPr>
          <w:sz w:val="22"/>
          <w:szCs w:val="22"/>
          <w:lang w:val="ru-RU"/>
        </w:rPr>
        <w:t>Губернаторская площадь и прилегающая территория. С 12.00</w:t>
      </w:r>
    </w:p>
    <w:p w:rsidR="009B5EB8" w:rsidRPr="00F554DD" w:rsidRDefault="009B5EB8" w:rsidP="009B5EB8">
      <w:pPr>
        <w:pStyle w:val="a8"/>
        <w:numPr>
          <w:ilvl w:val="0"/>
          <w:numId w:val="7"/>
        </w:numPr>
        <w:rPr>
          <w:sz w:val="22"/>
          <w:szCs w:val="22"/>
          <w:lang w:val="ru-RU"/>
        </w:rPr>
      </w:pPr>
      <w:r w:rsidRPr="00F554DD">
        <w:rPr>
          <w:sz w:val="22"/>
          <w:szCs w:val="22"/>
          <w:lang w:val="ru-RU"/>
        </w:rPr>
        <w:t>Прием для ветеранов</w:t>
      </w:r>
      <w:r w:rsidR="00ED45C5" w:rsidRPr="00F554DD">
        <w:rPr>
          <w:sz w:val="22"/>
          <w:szCs w:val="22"/>
          <w:lang w:val="ru-RU"/>
        </w:rPr>
        <w:t xml:space="preserve"> «Можайский районный плавательный Центр». 15.00</w:t>
      </w:r>
    </w:p>
    <w:p w:rsidR="009B5EB8" w:rsidRPr="00F554DD" w:rsidRDefault="009B5EB8" w:rsidP="009B5EB8">
      <w:pPr>
        <w:pStyle w:val="a8"/>
        <w:numPr>
          <w:ilvl w:val="0"/>
          <w:numId w:val="7"/>
        </w:numPr>
        <w:rPr>
          <w:sz w:val="22"/>
          <w:szCs w:val="22"/>
          <w:lang w:val="ru-RU"/>
        </w:rPr>
      </w:pPr>
      <w:r w:rsidRPr="00F554DD">
        <w:rPr>
          <w:sz w:val="22"/>
          <w:szCs w:val="22"/>
          <w:lang w:val="ru-RU"/>
        </w:rPr>
        <w:t>Хоккейный матч</w:t>
      </w:r>
      <w:r w:rsidR="00ED45C5" w:rsidRPr="00F554DD">
        <w:rPr>
          <w:sz w:val="22"/>
          <w:szCs w:val="22"/>
          <w:lang w:val="ru-RU"/>
        </w:rPr>
        <w:t xml:space="preserve"> 16.00</w:t>
      </w:r>
    </w:p>
    <w:p w:rsidR="009B5EB8" w:rsidRPr="00F554DD" w:rsidRDefault="009B5EB8" w:rsidP="009B5EB8">
      <w:pPr>
        <w:pStyle w:val="a8"/>
        <w:numPr>
          <w:ilvl w:val="0"/>
          <w:numId w:val="7"/>
        </w:numPr>
        <w:rPr>
          <w:sz w:val="22"/>
          <w:szCs w:val="22"/>
          <w:lang w:val="ru-RU"/>
        </w:rPr>
      </w:pPr>
      <w:r w:rsidRPr="00F554DD">
        <w:rPr>
          <w:sz w:val="22"/>
          <w:szCs w:val="22"/>
          <w:lang w:val="ru-RU"/>
        </w:rPr>
        <w:t>Обслуживание комбинатом питания</w:t>
      </w:r>
    </w:p>
    <w:p w:rsidR="009B5EB8" w:rsidRPr="00F554DD" w:rsidRDefault="009B5EB8" w:rsidP="009B5EB8">
      <w:pPr>
        <w:pStyle w:val="a8"/>
        <w:numPr>
          <w:ilvl w:val="0"/>
          <w:numId w:val="7"/>
        </w:numPr>
        <w:rPr>
          <w:sz w:val="22"/>
          <w:szCs w:val="22"/>
          <w:lang w:val="ru-RU"/>
        </w:rPr>
      </w:pPr>
      <w:r w:rsidRPr="00F554DD">
        <w:rPr>
          <w:sz w:val="22"/>
          <w:szCs w:val="22"/>
          <w:lang w:val="ru-RU"/>
        </w:rPr>
        <w:t>Уличная торговля</w:t>
      </w:r>
    </w:p>
    <w:p w:rsidR="009B5EB8" w:rsidRPr="00F554DD" w:rsidRDefault="009B5EB8" w:rsidP="009B5EB8">
      <w:pPr>
        <w:pStyle w:val="a8"/>
        <w:numPr>
          <w:ilvl w:val="0"/>
          <w:numId w:val="7"/>
        </w:numPr>
        <w:rPr>
          <w:sz w:val="22"/>
          <w:szCs w:val="22"/>
          <w:lang w:val="ru-RU"/>
        </w:rPr>
      </w:pPr>
      <w:r w:rsidRPr="00F554DD">
        <w:rPr>
          <w:sz w:val="22"/>
          <w:szCs w:val="22"/>
          <w:lang w:val="ru-RU"/>
        </w:rPr>
        <w:t>Концерт</w:t>
      </w:r>
      <w:r w:rsidR="00ED45C5" w:rsidRPr="00F554DD">
        <w:rPr>
          <w:sz w:val="22"/>
          <w:szCs w:val="22"/>
          <w:lang w:val="ru-RU"/>
        </w:rPr>
        <w:t xml:space="preserve">. </w:t>
      </w:r>
      <w:r w:rsidR="00F054A5" w:rsidRPr="00F554DD">
        <w:rPr>
          <w:sz w:val="22"/>
          <w:szCs w:val="22"/>
          <w:lang w:val="ru-RU"/>
        </w:rPr>
        <w:t xml:space="preserve">Дискотека. </w:t>
      </w:r>
      <w:r w:rsidR="00ED45C5" w:rsidRPr="00F554DD">
        <w:rPr>
          <w:sz w:val="22"/>
          <w:szCs w:val="22"/>
          <w:lang w:val="ru-RU"/>
        </w:rPr>
        <w:t>Губернаторская площадь.</w:t>
      </w:r>
      <w:r w:rsidR="00F054A5" w:rsidRPr="00F554DD">
        <w:rPr>
          <w:sz w:val="22"/>
          <w:szCs w:val="22"/>
          <w:lang w:val="ru-RU"/>
        </w:rPr>
        <w:t xml:space="preserve"> С</w:t>
      </w:r>
      <w:bookmarkStart w:id="0" w:name="_GoBack"/>
      <w:bookmarkEnd w:id="0"/>
      <w:r w:rsidR="00F054A5" w:rsidRPr="00F554DD">
        <w:rPr>
          <w:sz w:val="22"/>
          <w:szCs w:val="22"/>
          <w:lang w:val="ru-RU"/>
        </w:rPr>
        <w:t xml:space="preserve"> 20.00-22.00</w:t>
      </w:r>
      <w:r w:rsidR="00ED45C5" w:rsidRPr="00F554DD">
        <w:rPr>
          <w:sz w:val="22"/>
          <w:szCs w:val="22"/>
          <w:lang w:val="ru-RU"/>
        </w:rPr>
        <w:t>.</w:t>
      </w:r>
    </w:p>
    <w:p w:rsidR="009B5EB8" w:rsidRPr="00F554DD" w:rsidRDefault="00F054A5" w:rsidP="009B5EB8">
      <w:pPr>
        <w:pStyle w:val="a8"/>
        <w:numPr>
          <w:ilvl w:val="0"/>
          <w:numId w:val="7"/>
        </w:numPr>
        <w:rPr>
          <w:sz w:val="22"/>
          <w:szCs w:val="22"/>
          <w:lang w:val="ru-RU"/>
        </w:rPr>
      </w:pPr>
      <w:r w:rsidRPr="00F554DD">
        <w:rPr>
          <w:sz w:val="22"/>
          <w:szCs w:val="22"/>
          <w:lang w:val="ru-RU"/>
        </w:rPr>
        <w:t>Салют. Губернаторская площадь. 23.00</w:t>
      </w:r>
    </w:p>
    <w:p w:rsidR="009B5EB8" w:rsidRPr="00F554DD" w:rsidRDefault="0017456A" w:rsidP="009B5EB8">
      <w:pPr>
        <w:pStyle w:val="a8"/>
        <w:numPr>
          <w:ilvl w:val="0"/>
          <w:numId w:val="7"/>
        </w:numPr>
        <w:rPr>
          <w:sz w:val="22"/>
          <w:szCs w:val="22"/>
          <w:lang w:val="ru-RU"/>
        </w:rPr>
      </w:pPr>
      <w:r w:rsidRPr="00F554DD">
        <w:rPr>
          <w:sz w:val="22"/>
          <w:szCs w:val="22"/>
          <w:lang w:val="ru-RU"/>
        </w:rPr>
        <w:t xml:space="preserve"> </w:t>
      </w:r>
      <w:r w:rsidR="009B5EB8" w:rsidRPr="00F554DD">
        <w:rPr>
          <w:sz w:val="22"/>
          <w:szCs w:val="22"/>
          <w:lang w:val="ru-RU"/>
        </w:rPr>
        <w:t>Дискотека</w:t>
      </w:r>
      <w:r w:rsidR="00F054A5" w:rsidRPr="00F554DD">
        <w:rPr>
          <w:sz w:val="22"/>
          <w:szCs w:val="22"/>
          <w:lang w:val="ru-RU"/>
        </w:rPr>
        <w:t xml:space="preserve"> 22.00-01.00. Губернаторская площадь</w:t>
      </w:r>
    </w:p>
    <w:p w:rsidR="0076785B" w:rsidRPr="00F554DD" w:rsidRDefault="0076785B">
      <w:pPr>
        <w:rPr>
          <w:color w:val="000000" w:themeColor="text1"/>
          <w:sz w:val="22"/>
          <w:szCs w:val="22"/>
          <w:lang w:val="ru-RU"/>
        </w:rPr>
      </w:pPr>
    </w:p>
    <w:p w:rsidR="0076785B" w:rsidRPr="00F554DD" w:rsidRDefault="0076785B" w:rsidP="00975E42">
      <w:pPr>
        <w:spacing w:after="0"/>
        <w:jc w:val="both"/>
        <w:rPr>
          <w:b/>
          <w:sz w:val="22"/>
          <w:szCs w:val="22"/>
          <w:lang w:val="ru-RU"/>
        </w:rPr>
      </w:pPr>
      <w:r w:rsidRPr="00F554DD">
        <w:rPr>
          <w:b/>
          <w:sz w:val="22"/>
          <w:szCs w:val="22"/>
          <w:lang w:val="ru-RU"/>
        </w:rPr>
        <w:t xml:space="preserve"> Председатель Комитета</w:t>
      </w:r>
    </w:p>
    <w:p w:rsidR="0076785B" w:rsidRPr="00F554DD" w:rsidRDefault="0076785B" w:rsidP="00975E42">
      <w:pPr>
        <w:spacing w:after="0"/>
        <w:jc w:val="both"/>
        <w:rPr>
          <w:b/>
          <w:sz w:val="22"/>
          <w:szCs w:val="22"/>
          <w:lang w:val="ru-RU"/>
        </w:rPr>
      </w:pPr>
      <w:r w:rsidRPr="00F554DD">
        <w:rPr>
          <w:b/>
          <w:sz w:val="22"/>
          <w:szCs w:val="22"/>
          <w:lang w:val="ru-RU"/>
        </w:rPr>
        <w:t xml:space="preserve"> по физической культуре</w:t>
      </w:r>
    </w:p>
    <w:p w:rsidR="0076785B" w:rsidRPr="00F554DD" w:rsidRDefault="0076785B" w:rsidP="00975E42">
      <w:pPr>
        <w:spacing w:after="0"/>
        <w:jc w:val="both"/>
        <w:rPr>
          <w:b/>
          <w:sz w:val="22"/>
          <w:szCs w:val="22"/>
          <w:lang w:val="ru-RU"/>
        </w:rPr>
      </w:pPr>
      <w:r w:rsidRPr="00F554DD">
        <w:rPr>
          <w:b/>
          <w:sz w:val="22"/>
          <w:szCs w:val="22"/>
          <w:lang w:val="ru-RU"/>
        </w:rPr>
        <w:t xml:space="preserve"> и спорту администрации</w:t>
      </w:r>
    </w:p>
    <w:p w:rsidR="0076785B" w:rsidRPr="00F554DD" w:rsidRDefault="0076785B" w:rsidP="00975E42">
      <w:pPr>
        <w:jc w:val="both"/>
        <w:rPr>
          <w:b/>
          <w:sz w:val="22"/>
          <w:szCs w:val="22"/>
          <w:lang w:val="ru-RU"/>
        </w:rPr>
      </w:pPr>
      <w:r w:rsidRPr="00F554DD">
        <w:rPr>
          <w:b/>
          <w:sz w:val="22"/>
          <w:szCs w:val="22"/>
          <w:lang w:val="ru-RU"/>
        </w:rPr>
        <w:t xml:space="preserve"> Можайского муниципального  района                                                              С.И. </w:t>
      </w:r>
      <w:proofErr w:type="spellStart"/>
      <w:r w:rsidRPr="00F554DD">
        <w:rPr>
          <w:b/>
          <w:sz w:val="22"/>
          <w:szCs w:val="22"/>
          <w:lang w:val="ru-RU"/>
        </w:rPr>
        <w:t>Хруцкий</w:t>
      </w:r>
      <w:proofErr w:type="spellEnd"/>
    </w:p>
    <w:p w:rsidR="0076785B" w:rsidRPr="009C0947" w:rsidRDefault="0076785B">
      <w:pPr>
        <w:rPr>
          <w:color w:val="000000" w:themeColor="text1"/>
          <w:sz w:val="24"/>
          <w:szCs w:val="24"/>
          <w:lang w:val="ru-RU"/>
        </w:rPr>
      </w:pPr>
    </w:p>
    <w:sectPr w:rsidR="0076785B" w:rsidRPr="009C0947" w:rsidSect="00D404D3">
      <w:footerReference w:type="default" r:id="rId8"/>
      <w:pgSz w:w="11907" w:h="16839" w:code="9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5B6" w:rsidRDefault="00FF55B6">
      <w:pPr>
        <w:spacing w:after="0"/>
      </w:pPr>
      <w:r>
        <w:separator/>
      </w:r>
    </w:p>
    <w:p w:rsidR="00FF55B6" w:rsidRDefault="00FF55B6"/>
  </w:endnote>
  <w:endnote w:type="continuationSeparator" w:id="0">
    <w:p w:rsidR="00FF55B6" w:rsidRDefault="00FF55B6">
      <w:pPr>
        <w:spacing w:after="0"/>
      </w:pPr>
      <w:r>
        <w:continuationSeparator/>
      </w:r>
    </w:p>
    <w:p w:rsidR="00FF55B6" w:rsidRDefault="00FF55B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F66" w:rsidRDefault="00921AFE">
    <w:pPr>
      <w:pStyle w:val="ab"/>
    </w:pPr>
    <w:r w:rsidRPr="00921AFE">
      <w:t>Стр.</w:t>
    </w:r>
    <w:r w:rsidR="00426B9E">
      <w:t xml:space="preserve"> </w:t>
    </w:r>
    <w:r w:rsidR="0036491D">
      <w:rPr>
        <w:noProof w:val="0"/>
      </w:rPr>
      <w:fldChar w:fldCharType="begin"/>
    </w:r>
    <w:r w:rsidR="00426B9E">
      <w:instrText xml:space="preserve"> PAGE   \* MERGEFORMAT </w:instrText>
    </w:r>
    <w:r w:rsidR="0036491D">
      <w:rPr>
        <w:noProof w:val="0"/>
      </w:rPr>
      <w:fldChar w:fldCharType="separate"/>
    </w:r>
    <w:r w:rsidR="00F554DD">
      <w:t>2</w:t>
    </w:r>
    <w:r w:rsidR="0036491D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5B6" w:rsidRDefault="00FF55B6">
      <w:pPr>
        <w:spacing w:after="0"/>
      </w:pPr>
      <w:r>
        <w:separator/>
      </w:r>
    </w:p>
    <w:p w:rsidR="00FF55B6" w:rsidRDefault="00FF55B6"/>
  </w:footnote>
  <w:footnote w:type="continuationSeparator" w:id="0">
    <w:p w:rsidR="00FF55B6" w:rsidRDefault="00FF55B6">
      <w:pPr>
        <w:spacing w:after="0"/>
      </w:pPr>
      <w:r>
        <w:continuationSeparator/>
      </w:r>
    </w:p>
    <w:p w:rsidR="00FF55B6" w:rsidRDefault="00FF55B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8DA097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257C32C1"/>
    <w:multiLevelType w:val="multilevel"/>
    <w:tmpl w:val="F2543CA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696" w:hanging="6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41021959"/>
    <w:multiLevelType w:val="hybridMultilevel"/>
    <w:tmpl w:val="507E7E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C619AB"/>
    <w:multiLevelType w:val="multilevel"/>
    <w:tmpl w:val="CC90259E"/>
    <w:lvl w:ilvl="0">
      <w:start w:val="10"/>
      <w:numFmt w:val="decimal"/>
      <w:lvlText w:val="%1.0"/>
      <w:lvlJc w:val="left"/>
      <w:pPr>
        <w:ind w:left="648" w:hanging="64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6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527F07CF"/>
    <w:multiLevelType w:val="hybridMultilevel"/>
    <w:tmpl w:val="72303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713BE"/>
    <w:multiLevelType w:val="hybridMultilevel"/>
    <w:tmpl w:val="33D6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A34FC1"/>
    <w:multiLevelType w:val="hybridMultilevel"/>
    <w:tmpl w:val="97B2F7D0"/>
    <w:lvl w:ilvl="0" w:tplc="6C72EB14">
      <w:start w:val="1"/>
      <w:numFmt w:val="bullet"/>
      <w:pStyle w:val="a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296"/>
    <w:rsid w:val="0009421D"/>
    <w:rsid w:val="00147AD7"/>
    <w:rsid w:val="0017456A"/>
    <w:rsid w:val="0021330A"/>
    <w:rsid w:val="00253B66"/>
    <w:rsid w:val="0036491D"/>
    <w:rsid w:val="00426B9E"/>
    <w:rsid w:val="00482BDA"/>
    <w:rsid w:val="004860CF"/>
    <w:rsid w:val="00751F0F"/>
    <w:rsid w:val="0076785B"/>
    <w:rsid w:val="008F38B1"/>
    <w:rsid w:val="00921AFE"/>
    <w:rsid w:val="009B5EB8"/>
    <w:rsid w:val="009C0947"/>
    <w:rsid w:val="00A06723"/>
    <w:rsid w:val="00A244DC"/>
    <w:rsid w:val="00A810F4"/>
    <w:rsid w:val="00C63F66"/>
    <w:rsid w:val="00C9041E"/>
    <w:rsid w:val="00CD0887"/>
    <w:rsid w:val="00D375DA"/>
    <w:rsid w:val="00D404D3"/>
    <w:rsid w:val="00D92D1B"/>
    <w:rsid w:val="00E20296"/>
    <w:rsid w:val="00ED45C5"/>
    <w:rsid w:val="00EF03FA"/>
    <w:rsid w:val="00F054A5"/>
    <w:rsid w:val="00F31EFC"/>
    <w:rsid w:val="00F554DD"/>
    <w:rsid w:val="00FF5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Date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75D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2"/>
    <w:qFormat/>
    <w:rsid w:val="00D375DA"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a5">
    <w:name w:val="Название Знак"/>
    <w:basedOn w:val="a1"/>
    <w:link w:val="a4"/>
    <w:uiPriority w:val="2"/>
    <w:rsid w:val="00D375DA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a6">
    <w:name w:val="Placeholder Text"/>
    <w:basedOn w:val="a1"/>
    <w:uiPriority w:val="99"/>
    <w:semiHidden/>
    <w:rsid w:val="00D375DA"/>
    <w:rPr>
      <w:color w:val="808080"/>
    </w:rPr>
  </w:style>
  <w:style w:type="paragraph" w:customStyle="1" w:styleId="a7">
    <w:name w:val="Заголовок раздела"/>
    <w:basedOn w:val="a0"/>
    <w:next w:val="a0"/>
    <w:uiPriority w:val="1"/>
    <w:qFormat/>
    <w:rsid w:val="00D375DA"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a">
    <w:name w:val="List Bullet"/>
    <w:basedOn w:val="a0"/>
    <w:uiPriority w:val="1"/>
    <w:unhideWhenUsed/>
    <w:qFormat/>
    <w:rsid w:val="00D375DA"/>
    <w:pPr>
      <w:numPr>
        <w:numId w:val="5"/>
      </w:numPr>
    </w:pPr>
  </w:style>
  <w:style w:type="paragraph" w:customStyle="1" w:styleId="a8">
    <w:name w:val="Подраздел"/>
    <w:basedOn w:val="a0"/>
    <w:uiPriority w:val="1"/>
    <w:qFormat/>
    <w:rsid w:val="00D375DA"/>
    <w:pPr>
      <w:spacing w:after="120"/>
    </w:pPr>
    <w:rPr>
      <w:color w:val="000000" w:themeColor="text1"/>
    </w:rPr>
  </w:style>
  <w:style w:type="paragraph" w:styleId="a9">
    <w:name w:val="header"/>
    <w:basedOn w:val="a0"/>
    <w:link w:val="aa"/>
    <w:uiPriority w:val="99"/>
    <w:unhideWhenUsed/>
    <w:rsid w:val="00D375DA"/>
    <w:pPr>
      <w:tabs>
        <w:tab w:val="center" w:pos="4680"/>
        <w:tab w:val="right" w:pos="9360"/>
      </w:tabs>
      <w:spacing w:after="0"/>
    </w:pPr>
  </w:style>
  <w:style w:type="character" w:customStyle="1" w:styleId="aa">
    <w:name w:val="Верхний колонтитул Знак"/>
    <w:basedOn w:val="a1"/>
    <w:link w:val="a9"/>
    <w:uiPriority w:val="99"/>
    <w:rsid w:val="00D375DA"/>
  </w:style>
  <w:style w:type="paragraph" w:styleId="ab">
    <w:name w:val="footer"/>
    <w:basedOn w:val="a0"/>
    <w:link w:val="ac"/>
    <w:uiPriority w:val="99"/>
    <w:unhideWhenUsed/>
    <w:qFormat/>
    <w:rsid w:val="00D375DA"/>
    <w:pPr>
      <w:spacing w:after="0"/>
      <w:ind w:right="0"/>
      <w:jc w:val="right"/>
    </w:pPr>
    <w:rPr>
      <w:noProof/>
    </w:rPr>
  </w:style>
  <w:style w:type="character" w:customStyle="1" w:styleId="ac">
    <w:name w:val="Нижний колонтитул Знак"/>
    <w:basedOn w:val="a1"/>
    <w:link w:val="ab"/>
    <w:uiPriority w:val="99"/>
    <w:rsid w:val="00D375DA"/>
    <w:rPr>
      <w:noProof/>
    </w:rPr>
  </w:style>
  <w:style w:type="table" w:styleId="ad">
    <w:name w:val="Table Grid"/>
    <w:basedOn w:val="a2"/>
    <w:uiPriority w:val="39"/>
    <w:rsid w:val="00D375D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a2"/>
    <w:uiPriority w:val="99"/>
    <w:rsid w:val="00D375DA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e">
    <w:name w:val="Date"/>
    <w:basedOn w:val="a0"/>
    <w:next w:val="a0"/>
    <w:link w:val="af"/>
    <w:uiPriority w:val="1"/>
    <w:unhideWhenUsed/>
    <w:qFormat/>
    <w:rsid w:val="00D375DA"/>
    <w:pPr>
      <w:spacing w:after="120"/>
      <w:ind w:right="144"/>
    </w:pPr>
    <w:rPr>
      <w:color w:val="000000" w:themeColor="text1"/>
    </w:rPr>
  </w:style>
  <w:style w:type="character" w:customStyle="1" w:styleId="af">
    <w:name w:val="Дата Знак"/>
    <w:basedOn w:val="a1"/>
    <w:link w:val="ae"/>
    <w:uiPriority w:val="1"/>
    <w:rsid w:val="00D375DA"/>
    <w:rPr>
      <w:color w:val="000000" w:themeColor="text1"/>
    </w:rPr>
  </w:style>
  <w:style w:type="character" w:styleId="af0">
    <w:name w:val="Emphasis"/>
    <w:basedOn w:val="a1"/>
    <w:uiPriority w:val="2"/>
    <w:unhideWhenUsed/>
    <w:qFormat/>
    <w:rsid w:val="00D375DA"/>
    <w:rPr>
      <w:i/>
      <w:iCs/>
      <w:color w:val="404040" w:themeColor="text1" w:themeTint="BF"/>
    </w:rPr>
  </w:style>
  <w:style w:type="paragraph" w:customStyle="1" w:styleId="af1">
    <w:name w:val="Контактные данные"/>
    <w:basedOn w:val="a0"/>
    <w:uiPriority w:val="1"/>
    <w:qFormat/>
    <w:rsid w:val="00D375DA"/>
    <w:pPr>
      <w:spacing w:after="360"/>
      <w:contextualSpacing/>
    </w:pPr>
  </w:style>
  <w:style w:type="paragraph" w:styleId="af2">
    <w:name w:val="Balloon Text"/>
    <w:basedOn w:val="a0"/>
    <w:link w:val="af3"/>
    <w:uiPriority w:val="99"/>
    <w:semiHidden/>
    <w:unhideWhenUsed/>
    <w:rsid w:val="00426B9E"/>
    <w:pPr>
      <w:spacing w:after="0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426B9E"/>
    <w:rPr>
      <w:rFonts w:ascii="Tahoma" w:hAnsi="Tahoma" w:cs="Tahoma"/>
      <w:sz w:val="16"/>
      <w:szCs w:val="16"/>
    </w:rPr>
  </w:style>
  <w:style w:type="paragraph" w:styleId="af4">
    <w:name w:val="List Paragraph"/>
    <w:basedOn w:val="a0"/>
    <w:uiPriority w:val="34"/>
    <w:qFormat/>
    <w:rsid w:val="00C90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7;&#1086;&#1085;&#1077;&#1095;&#1082;&#1072;\AppData\Roaming\Microsoft\Templates\&#1056;&#1077;&#1079;&#1102;&#1084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9F91F82F4E44E2B3345469560E3D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EFFE9F-3D71-42AA-ADC3-9D5636FA8DFD}"/>
      </w:docPartPr>
      <w:docPartBody>
        <w:p w:rsidR="00770600" w:rsidRDefault="00212ADB">
          <w:pPr>
            <w:pStyle w:val="0A9F91F82F4E44E2B3345469560E3DBC"/>
          </w:pPr>
          <w:r w:rsidRPr="00D404D3">
            <w:t>[Ваше имя]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/>
  <w:defaultTabStop w:val="708"/>
  <w:characterSpacingControl w:val="doNotCompress"/>
  <w:compat>
    <w:useFELayout/>
  </w:compat>
  <w:rsids>
    <w:rsidRoot w:val="003D711B"/>
    <w:rsid w:val="00067261"/>
    <w:rsid w:val="00212ADB"/>
    <w:rsid w:val="003D711B"/>
    <w:rsid w:val="004D17B4"/>
    <w:rsid w:val="00770600"/>
    <w:rsid w:val="008D1C38"/>
    <w:rsid w:val="00CD092A"/>
    <w:rsid w:val="00DC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A9F91F82F4E44E2B3345469560E3DBC">
    <w:name w:val="0A9F91F82F4E44E2B3345469560E3DBC"/>
    <w:rsid w:val="00CD092A"/>
  </w:style>
  <w:style w:type="paragraph" w:customStyle="1" w:styleId="E13080BB8AF24233A3AECCC3627C02BA">
    <w:name w:val="E13080BB8AF24233A3AECCC3627C02BA"/>
    <w:rsid w:val="00CD092A"/>
  </w:style>
  <w:style w:type="paragraph" w:customStyle="1" w:styleId="F29C288F46EC4B71BA90B8E00A38796E">
    <w:name w:val="F29C288F46EC4B71BA90B8E00A38796E"/>
    <w:rsid w:val="00CD092A"/>
  </w:style>
  <w:style w:type="paragraph" w:customStyle="1" w:styleId="7B938831E5A94477A5D41FD9BABB78A6">
    <w:name w:val="7B938831E5A94477A5D41FD9BABB78A6"/>
    <w:rsid w:val="00CD092A"/>
  </w:style>
  <w:style w:type="paragraph" w:customStyle="1" w:styleId="47FEB19B4C1142C89FAD153F05F7325F">
    <w:name w:val="47FEB19B4C1142C89FAD153F05F7325F"/>
    <w:rsid w:val="00CD092A"/>
  </w:style>
  <w:style w:type="paragraph" w:customStyle="1" w:styleId="2809AD8E70E0450E9D8EAE422C2CAC4D">
    <w:name w:val="2809AD8E70E0450E9D8EAE422C2CAC4D"/>
    <w:rsid w:val="00CD092A"/>
  </w:style>
  <w:style w:type="character" w:styleId="a3">
    <w:name w:val="Placeholder Text"/>
    <w:basedOn w:val="a0"/>
    <w:uiPriority w:val="99"/>
    <w:semiHidden/>
    <w:rsid w:val="003D711B"/>
    <w:rPr>
      <w:color w:val="808080"/>
    </w:rPr>
  </w:style>
  <w:style w:type="paragraph" w:customStyle="1" w:styleId="072495038E24499CA970AEDF6B6B48F8">
    <w:name w:val="072495038E24499CA970AEDF6B6B48F8"/>
    <w:rsid w:val="00CD092A"/>
  </w:style>
  <w:style w:type="paragraph" w:customStyle="1" w:styleId="06FF4FADCAED4CF1980CC8F59A2E351B">
    <w:name w:val="06FF4FADCAED4CF1980CC8F59A2E351B"/>
    <w:rsid w:val="00CD092A"/>
  </w:style>
  <w:style w:type="paragraph" w:customStyle="1" w:styleId="B7F170925C9040F2B2DCDB32B0A33061">
    <w:name w:val="B7F170925C9040F2B2DCDB32B0A33061"/>
    <w:rsid w:val="00CD092A"/>
  </w:style>
  <w:style w:type="paragraph" w:customStyle="1" w:styleId="E4B3223AB786415FA120143CA753AE75">
    <w:name w:val="E4B3223AB786415FA120143CA753AE75"/>
    <w:rsid w:val="00CD092A"/>
  </w:style>
  <w:style w:type="character" w:styleId="a4">
    <w:name w:val="Emphasis"/>
    <w:basedOn w:val="a0"/>
    <w:uiPriority w:val="2"/>
    <w:unhideWhenUsed/>
    <w:qFormat/>
    <w:rsid w:val="003D711B"/>
    <w:rPr>
      <w:i/>
      <w:iCs/>
      <w:color w:val="404040" w:themeColor="text1" w:themeTint="BF"/>
    </w:rPr>
  </w:style>
  <w:style w:type="paragraph" w:customStyle="1" w:styleId="0496EFAB3EBF425086217C868AE2CE80">
    <w:name w:val="0496EFAB3EBF425086217C868AE2CE80"/>
    <w:rsid w:val="00CD092A"/>
  </w:style>
  <w:style w:type="paragraph" w:customStyle="1" w:styleId="EBC0C4C0DEBB4CBC9EF71833CE5E430B">
    <w:name w:val="EBC0C4C0DEBB4CBC9EF71833CE5E430B"/>
    <w:rsid w:val="00CD092A"/>
  </w:style>
  <w:style w:type="paragraph" w:customStyle="1" w:styleId="F54798506F2A47449345B4044284F3CE">
    <w:name w:val="F54798506F2A47449345B4044284F3CE"/>
    <w:rsid w:val="00CD092A"/>
  </w:style>
  <w:style w:type="paragraph" w:customStyle="1" w:styleId="5F9E21F2B47947BC9CFAC325CA8A248D">
    <w:name w:val="5F9E21F2B47947BC9CFAC325CA8A248D"/>
    <w:rsid w:val="00CD092A"/>
  </w:style>
  <w:style w:type="paragraph" w:customStyle="1" w:styleId="905675BED01742EB8B7D3ABA12050BB7">
    <w:name w:val="905675BED01742EB8B7D3ABA12050BB7"/>
    <w:rsid w:val="00CD092A"/>
  </w:style>
  <w:style w:type="paragraph" w:customStyle="1" w:styleId="DB40CCA4BBD64E53ABD40258BE322DDC">
    <w:name w:val="DB40CCA4BBD64E53ABD40258BE322DDC"/>
    <w:rsid w:val="003D711B"/>
  </w:style>
  <w:style w:type="paragraph" w:customStyle="1" w:styleId="5CE41D04A4014D8F921A1AE0499B7DBB">
    <w:name w:val="5CE41D04A4014D8F921A1AE0499B7DBB"/>
    <w:rsid w:val="003D711B"/>
  </w:style>
  <w:style w:type="paragraph" w:customStyle="1" w:styleId="B0810D07FADA4D5591F3DD2FC8D789BF">
    <w:name w:val="B0810D07FADA4D5591F3DD2FC8D789BF"/>
    <w:rsid w:val="003D711B"/>
  </w:style>
  <w:style w:type="paragraph" w:customStyle="1" w:styleId="C10F6AE050E7409CA498F6D795545308">
    <w:name w:val="C10F6AE050E7409CA498F6D795545308"/>
    <w:rsid w:val="003D711B"/>
  </w:style>
  <w:style w:type="paragraph" w:customStyle="1" w:styleId="D1D38836B31648488C2B52C7C1150C0E">
    <w:name w:val="D1D38836B31648488C2B52C7C1150C0E"/>
    <w:rsid w:val="003D711B"/>
  </w:style>
  <w:style w:type="paragraph" w:customStyle="1" w:styleId="2190D397250046E69AC6178EA79F7D3E">
    <w:name w:val="2190D397250046E69AC6178EA79F7D3E"/>
    <w:rsid w:val="003D711B"/>
  </w:style>
  <w:style w:type="paragraph" w:customStyle="1" w:styleId="6F4B34FE125640F9B9F7A2C5309BA31C">
    <w:name w:val="6F4B34FE125640F9B9F7A2C5309BA31C"/>
    <w:rsid w:val="003D711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Резюме.dotx</Template>
  <TotalTime>133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программа проведения дня физкультурника совмещенного с днем строителя 9 августа 2014г. г.можайск </dc:creator>
  <cp:keywords/>
  <cp:lastModifiedBy>director</cp:lastModifiedBy>
  <cp:revision>11</cp:revision>
  <cp:lastPrinted>2014-07-18T06:14:00Z</cp:lastPrinted>
  <dcterms:created xsi:type="dcterms:W3CDTF">2014-07-07T12:11:00Z</dcterms:created>
  <dcterms:modified xsi:type="dcterms:W3CDTF">2014-07-29T13:10:00Z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